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7F1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7820F0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386EEFD" w14:textId="48172ABF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31541578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3D1BBA">
        <w:rPr>
          <w:rFonts w:ascii="Arial" w:hAnsi="Arial" w:cs="Arial"/>
          <w:b/>
          <w:bCs/>
          <w:noProof/>
          <w:color w:val="000000"/>
        </w:rPr>
        <w:t xml:space="preserve">11. června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6A8B0DE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F043338" w14:textId="77777777" w:rsidR="007B5405" w:rsidRPr="007B5405" w:rsidRDefault="007B5405" w:rsidP="007B5405">
      <w:pPr>
        <w:rPr>
          <w:rFonts w:ascii="Arial" w:hAnsi="Arial" w:cs="Arial"/>
          <w:b/>
          <w:noProof/>
          <w:color w:val="000000"/>
        </w:rPr>
      </w:pPr>
      <w:r w:rsidRPr="007B5405">
        <w:rPr>
          <w:rFonts w:ascii="Arial" w:hAnsi="Arial" w:cs="Arial"/>
          <w:b/>
          <w:noProof/>
          <w:color w:val="000000"/>
        </w:rPr>
        <w:t>Výjimečné osobnosti kultury převzaly ocenění města</w:t>
      </w:r>
    </w:p>
    <w:p w14:paraId="631C4BC4" w14:textId="42A46C57" w:rsidR="007B5405" w:rsidRDefault="003D6385" w:rsidP="007B5405">
      <w:pPr>
        <w:rPr>
          <w:rFonts w:ascii="Arial" w:hAnsi="Arial" w:cs="Arial"/>
          <w:b/>
          <w:i/>
          <w:iCs/>
          <w:noProof/>
          <w:color w:val="000000"/>
        </w:rPr>
      </w:pPr>
      <w:r w:rsidRPr="003D6385">
        <w:rPr>
          <w:rFonts w:ascii="Arial" w:hAnsi="Arial" w:cs="Arial"/>
          <w:b/>
          <w:i/>
          <w:iCs/>
          <w:noProof/>
          <w:color w:val="000000"/>
        </w:rPr>
        <w:t xml:space="preserve">Součástí slavnostního </w:t>
      </w:r>
      <w:r>
        <w:rPr>
          <w:rFonts w:ascii="Arial" w:hAnsi="Arial" w:cs="Arial"/>
          <w:b/>
          <w:i/>
          <w:iCs/>
          <w:noProof/>
          <w:color w:val="000000"/>
        </w:rPr>
        <w:t>aktu</w:t>
      </w:r>
      <w:r w:rsidRPr="003D6385">
        <w:rPr>
          <w:rFonts w:ascii="Arial" w:hAnsi="Arial" w:cs="Arial"/>
          <w:b/>
          <w:i/>
          <w:iCs/>
          <w:noProof/>
          <w:color w:val="000000"/>
        </w:rPr>
        <w:t xml:space="preserve"> bylo také udělení Čestného občanství statutárního města Karviné a Ceny statutárního města Karviné</w:t>
      </w:r>
    </w:p>
    <w:p w14:paraId="63173704" w14:textId="77777777" w:rsidR="003D6385" w:rsidRPr="007B5405" w:rsidRDefault="003D6385" w:rsidP="007B5405">
      <w:pPr>
        <w:rPr>
          <w:rFonts w:ascii="Arial" w:hAnsi="Arial" w:cs="Arial"/>
          <w:bCs/>
          <w:noProof/>
          <w:color w:val="000000"/>
        </w:rPr>
      </w:pPr>
    </w:p>
    <w:p w14:paraId="4C3FB33C" w14:textId="77777777" w:rsidR="007B5405" w:rsidRDefault="007B5405" w:rsidP="007B5405">
      <w:pPr>
        <w:rPr>
          <w:rFonts w:ascii="Arial" w:hAnsi="Arial" w:cs="Arial"/>
          <w:bCs/>
          <w:noProof/>
          <w:color w:val="000000"/>
        </w:rPr>
      </w:pPr>
      <w:r w:rsidRPr="007B5405">
        <w:rPr>
          <w:rFonts w:ascii="Arial" w:hAnsi="Arial" w:cs="Arial"/>
          <w:bCs/>
          <w:noProof/>
          <w:color w:val="000000"/>
        </w:rPr>
        <w:t>Karviná ocenila osobnosti a kolektivy, které svým talentem, prací a dlouholetým nasazením významně přispívají k rozvoji kulturního života ve městě. Slavnostní večer byl poděkováním těm, kteří svou činností obohacují kulturní dění, uchovávají tradice a šíří dobré jméno Karviné daleko za jejími hranicemi.</w:t>
      </w:r>
    </w:p>
    <w:p w14:paraId="031A7F1D" w14:textId="77777777" w:rsidR="007B5405" w:rsidRP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42CBDD70" w14:textId="02741C49" w:rsidR="007B5405" w:rsidRDefault="007B5405" w:rsidP="007B5405">
      <w:pPr>
        <w:rPr>
          <w:rFonts w:ascii="Arial" w:hAnsi="Arial" w:cs="Arial"/>
          <w:bCs/>
          <w:noProof/>
          <w:color w:val="000000"/>
        </w:rPr>
      </w:pPr>
      <w:r w:rsidRPr="007B5405">
        <w:rPr>
          <w:rFonts w:ascii="Arial" w:hAnsi="Arial" w:cs="Arial"/>
          <w:bCs/>
          <w:i/>
          <w:iCs/>
          <w:noProof/>
          <w:color w:val="000000"/>
        </w:rPr>
        <w:t xml:space="preserve">„Kultura dává městu </w:t>
      </w:r>
      <w:r w:rsidR="004C1E48" w:rsidRPr="004C1E48">
        <w:rPr>
          <w:rFonts w:ascii="Arial" w:hAnsi="Arial" w:cs="Arial"/>
          <w:bCs/>
          <w:i/>
          <w:iCs/>
          <w:noProof/>
          <w:color w:val="000000"/>
        </w:rPr>
        <w:t xml:space="preserve">další rozměr </w:t>
      </w:r>
      <w:r w:rsidRPr="004C1E48">
        <w:rPr>
          <w:rFonts w:ascii="Arial" w:hAnsi="Arial" w:cs="Arial"/>
          <w:bCs/>
          <w:i/>
          <w:iCs/>
          <w:noProof/>
          <w:color w:val="000000"/>
        </w:rPr>
        <w:t>díky lidem, kteří ji utvář</w:t>
      </w:r>
      <w:r w:rsidR="0087014A">
        <w:rPr>
          <w:rFonts w:ascii="Arial" w:hAnsi="Arial" w:cs="Arial"/>
          <w:bCs/>
          <w:i/>
          <w:iCs/>
          <w:noProof/>
          <w:color w:val="000000"/>
        </w:rPr>
        <w:t>ej</w:t>
      </w:r>
      <w:r w:rsidRPr="004C1E48">
        <w:rPr>
          <w:rFonts w:ascii="Arial" w:hAnsi="Arial" w:cs="Arial"/>
          <w:bCs/>
          <w:i/>
          <w:iCs/>
          <w:noProof/>
          <w:color w:val="000000"/>
        </w:rPr>
        <w:t>í. S</w:t>
      </w:r>
      <w:r w:rsidRPr="007B5405">
        <w:rPr>
          <w:rFonts w:ascii="Arial" w:hAnsi="Arial" w:cs="Arial"/>
          <w:bCs/>
          <w:i/>
          <w:iCs/>
          <w:noProof/>
          <w:color w:val="000000"/>
        </w:rPr>
        <w:t xml:space="preserve">vým talentem, nadšením a obětavostí vytvářejí hodnoty, které </w:t>
      </w:r>
      <w:r w:rsidR="004C1E48" w:rsidRPr="004C1E48">
        <w:rPr>
          <w:rFonts w:ascii="Arial" w:hAnsi="Arial" w:cs="Arial"/>
          <w:bCs/>
          <w:i/>
          <w:iCs/>
          <w:noProof/>
          <w:color w:val="000000"/>
        </w:rPr>
        <w:t xml:space="preserve">mnohdy </w:t>
      </w:r>
      <w:r w:rsidRPr="007B5405">
        <w:rPr>
          <w:rFonts w:ascii="Arial" w:hAnsi="Arial" w:cs="Arial"/>
          <w:bCs/>
          <w:i/>
          <w:iCs/>
          <w:noProof/>
          <w:color w:val="000000"/>
        </w:rPr>
        <w:t>přetrvávají po generace. Ocenění jsou výrazem poděkování za jejich práci i inspiraci, kterou předávají ostatním,“</w:t>
      </w:r>
      <w:r w:rsidRPr="007B5405">
        <w:rPr>
          <w:rFonts w:ascii="Arial" w:hAnsi="Arial" w:cs="Arial"/>
          <w:bCs/>
          <w:noProof/>
          <w:color w:val="000000"/>
        </w:rPr>
        <w:t xml:space="preserve"> uvedl náměstek primátora Andrzej Bizoń</w:t>
      </w:r>
      <w:r>
        <w:rPr>
          <w:rFonts w:ascii="Arial" w:hAnsi="Arial" w:cs="Arial"/>
          <w:bCs/>
          <w:noProof/>
          <w:color w:val="000000"/>
        </w:rPr>
        <w:t xml:space="preserve"> (nestr. za SOCDEM).</w:t>
      </w:r>
    </w:p>
    <w:p w14:paraId="13189A53" w14:textId="77777777" w:rsidR="007B5405" w:rsidRP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21FAE6F5" w14:textId="3B6DDDF8" w:rsidR="007B5405" w:rsidRDefault="007B5405" w:rsidP="007B5405">
      <w:pPr>
        <w:rPr>
          <w:rFonts w:ascii="Arial" w:hAnsi="Arial" w:cs="Arial"/>
          <w:bCs/>
          <w:noProof/>
          <w:color w:val="000000"/>
        </w:rPr>
      </w:pPr>
      <w:r w:rsidRPr="007B5405">
        <w:rPr>
          <w:rFonts w:ascii="Arial" w:hAnsi="Arial" w:cs="Arial"/>
          <w:bCs/>
          <w:noProof/>
          <w:color w:val="000000"/>
        </w:rPr>
        <w:t xml:space="preserve">Jedním z vrcholů slavnostního </w:t>
      </w:r>
      <w:r>
        <w:rPr>
          <w:rFonts w:ascii="Arial" w:hAnsi="Arial" w:cs="Arial"/>
          <w:bCs/>
          <w:noProof/>
          <w:color w:val="000000"/>
        </w:rPr>
        <w:t xml:space="preserve">ceremoniálu </w:t>
      </w:r>
      <w:r w:rsidRPr="007B5405">
        <w:rPr>
          <w:rFonts w:ascii="Arial" w:hAnsi="Arial" w:cs="Arial"/>
          <w:bCs/>
          <w:noProof/>
          <w:color w:val="000000"/>
        </w:rPr>
        <w:t>bylo udělení Ceny statutárního města Karviné Petru Kazíkovi</w:t>
      </w:r>
      <w:r>
        <w:rPr>
          <w:rFonts w:ascii="Arial" w:hAnsi="Arial" w:cs="Arial"/>
          <w:bCs/>
          <w:noProof/>
          <w:color w:val="000000"/>
        </w:rPr>
        <w:t>.</w:t>
      </w:r>
      <w:r w:rsidRPr="007B5405">
        <w:rPr>
          <w:rFonts w:ascii="Arial" w:hAnsi="Arial" w:cs="Arial"/>
          <w:bCs/>
          <w:noProof/>
          <w:color w:val="000000"/>
        </w:rPr>
        <w:t xml:space="preserve"> Jeho jméno je již řadu let neodmyslitelně spojeno se Sborovým studiem Permoník, které patří k nejvýznamnějším hudebním tělesům svého druhu v České republice. Jako prezident spolku</w:t>
      </w:r>
      <w:r w:rsidR="007876AE">
        <w:rPr>
          <w:rFonts w:ascii="Arial" w:hAnsi="Arial" w:cs="Arial"/>
          <w:bCs/>
          <w:noProof/>
          <w:color w:val="000000"/>
        </w:rPr>
        <w:t>, jenž tuto funkci vykonává ve svém volném čase bez nároků na honorář,</w:t>
      </w:r>
      <w:r w:rsidRPr="007B5405">
        <w:rPr>
          <w:rFonts w:ascii="Arial" w:hAnsi="Arial" w:cs="Arial"/>
          <w:bCs/>
          <w:noProof/>
          <w:color w:val="000000"/>
        </w:rPr>
        <w:t xml:space="preserve"> se významně podílí na jeho rozvoji, podpoře mladých talentů i organizaci aktivit, díky nimž se jméno Karviné dostává na prestižní domácí i zahraniční pódia. Permoník se během desetiletí stal symbolem kvalitní sborové práce a jedním z nejvýraznějších kulturních ambasadorů města.</w:t>
      </w:r>
    </w:p>
    <w:p w14:paraId="4E433B67" w14:textId="77777777" w:rsidR="007B5405" w:rsidRP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317B139B" w14:textId="07362A30" w:rsidR="007B5405" w:rsidRDefault="007B5405" w:rsidP="007B5405">
      <w:pPr>
        <w:rPr>
          <w:rFonts w:ascii="Arial" w:hAnsi="Arial" w:cs="Arial"/>
          <w:bCs/>
          <w:noProof/>
          <w:color w:val="000000"/>
        </w:rPr>
      </w:pPr>
      <w:r w:rsidRPr="007B5405">
        <w:rPr>
          <w:rFonts w:ascii="Arial" w:hAnsi="Arial" w:cs="Arial"/>
          <w:bCs/>
          <w:i/>
          <w:iCs/>
          <w:noProof/>
          <w:color w:val="000000"/>
        </w:rPr>
        <w:t xml:space="preserve">„Toto ocenění přijímám s velkou pokorou. Vnímám </w:t>
      </w:r>
      <w:r w:rsidR="007E0220">
        <w:rPr>
          <w:rFonts w:ascii="Arial" w:hAnsi="Arial" w:cs="Arial"/>
          <w:bCs/>
          <w:i/>
          <w:iCs/>
          <w:noProof/>
          <w:color w:val="000000"/>
        </w:rPr>
        <w:t>ho</w:t>
      </w:r>
      <w:r w:rsidRPr="007B5405">
        <w:rPr>
          <w:rFonts w:ascii="Arial" w:hAnsi="Arial" w:cs="Arial"/>
          <w:bCs/>
          <w:i/>
          <w:iCs/>
          <w:noProof/>
          <w:color w:val="000000"/>
        </w:rPr>
        <w:t xml:space="preserve"> jako </w:t>
      </w:r>
      <w:r w:rsidR="00ED2EE9">
        <w:rPr>
          <w:rFonts w:ascii="Arial" w:hAnsi="Arial" w:cs="Arial"/>
          <w:bCs/>
          <w:i/>
          <w:iCs/>
          <w:noProof/>
          <w:color w:val="000000"/>
        </w:rPr>
        <w:t>poděkování všem</w:t>
      </w:r>
      <w:r w:rsidRPr="007B5405">
        <w:rPr>
          <w:rFonts w:ascii="Arial" w:hAnsi="Arial" w:cs="Arial"/>
          <w:bCs/>
          <w:i/>
          <w:iCs/>
          <w:noProof/>
          <w:color w:val="000000"/>
        </w:rPr>
        <w:t xml:space="preserve">, kteří byli a jsou součástí Permoníku. Bez jejich práce, nadšení a lásky k hudbě by žádné úspěchy nebyly možné. Jsem rád, že mohu být součástí příběhu, který už desítky let reprezentuje Karvinou doma i ve světě,“ </w:t>
      </w:r>
      <w:r w:rsidRPr="007B5405">
        <w:rPr>
          <w:rFonts w:ascii="Arial" w:hAnsi="Arial" w:cs="Arial"/>
          <w:bCs/>
          <w:noProof/>
          <w:color w:val="000000"/>
        </w:rPr>
        <w:t>řekl Petr Kazík.</w:t>
      </w:r>
    </w:p>
    <w:p w14:paraId="4399A172" w14:textId="77777777" w:rsidR="007B5405" w:rsidRP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2E6CC2D6" w14:textId="77777777" w:rsidR="007B5405" w:rsidRDefault="007B5405" w:rsidP="007B5405">
      <w:pPr>
        <w:rPr>
          <w:rFonts w:ascii="Arial" w:hAnsi="Arial" w:cs="Arial"/>
          <w:bCs/>
          <w:noProof/>
          <w:color w:val="000000"/>
        </w:rPr>
      </w:pPr>
      <w:r w:rsidRPr="007B5405">
        <w:rPr>
          <w:rFonts w:ascii="Arial" w:hAnsi="Arial" w:cs="Arial"/>
          <w:bCs/>
          <w:noProof/>
          <w:color w:val="000000"/>
        </w:rPr>
        <w:t>Nejvyšší poctu, kterou může město udělit, tedy Čestné občanství statutárního města Karviné, převzal</w:t>
      </w:r>
      <w:r>
        <w:rPr>
          <w:rFonts w:ascii="Arial" w:hAnsi="Arial" w:cs="Arial"/>
          <w:bCs/>
          <w:noProof/>
          <w:color w:val="000000"/>
        </w:rPr>
        <w:t xml:space="preserve"> osobně</w:t>
      </w:r>
      <w:r w:rsidRPr="007B5405">
        <w:rPr>
          <w:rFonts w:ascii="Arial" w:hAnsi="Arial" w:cs="Arial"/>
          <w:bCs/>
          <w:noProof/>
          <w:color w:val="000000"/>
        </w:rPr>
        <w:t xml:space="preserve"> malíř Jakub Špaňhel.</w:t>
      </w:r>
    </w:p>
    <w:p w14:paraId="79BA7FFD" w14:textId="77777777" w:rsid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267C51B9" w14:textId="20B1D3D3" w:rsidR="007B5405" w:rsidRDefault="007B5405" w:rsidP="007B5405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i/>
          <w:iCs/>
          <w:noProof/>
          <w:color w:val="000000"/>
        </w:rPr>
        <w:t>„</w:t>
      </w:r>
      <w:r w:rsidRPr="007B5405">
        <w:rPr>
          <w:rFonts w:ascii="Arial" w:hAnsi="Arial" w:cs="Arial"/>
          <w:bCs/>
          <w:i/>
          <w:iCs/>
          <w:noProof/>
          <w:color w:val="000000"/>
        </w:rPr>
        <w:t>Čestné občanství statutárního města Karviné udělujeme lidem, kteří svým životem a dílem významně přispěli k dobrému jménu našeho města. Jakub Špaňhel patří mezi nejuznávanější české umělce současnosti a jsme hrdí, že jeho životní cesta začala právě v Karviné. Toto ocenění je poděkováním za jeho mimořádný přínos českému výtvarnému umění i za reprezentaci města, na které nikdy nezapomněl,“</w:t>
      </w:r>
      <w:r w:rsidRPr="007B5405">
        <w:rPr>
          <w:rFonts w:ascii="Arial" w:hAnsi="Arial" w:cs="Arial"/>
          <w:bCs/>
          <w:noProof/>
          <w:color w:val="000000"/>
        </w:rPr>
        <w:t xml:space="preserve"> uvedl primátor Jan Wolf</w:t>
      </w:r>
      <w:r>
        <w:rPr>
          <w:rFonts w:ascii="Arial" w:hAnsi="Arial" w:cs="Arial"/>
          <w:bCs/>
          <w:noProof/>
          <w:color w:val="000000"/>
        </w:rPr>
        <w:t xml:space="preserve"> (nestr.).</w:t>
      </w:r>
    </w:p>
    <w:p w14:paraId="6C4EA64E" w14:textId="77777777" w:rsid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59ABE98A" w14:textId="220F8A7F" w:rsidR="007B5405" w:rsidRDefault="004C1E48" w:rsidP="007B5405">
      <w:pPr>
        <w:rPr>
          <w:rFonts w:ascii="Arial" w:hAnsi="Arial" w:cs="Arial"/>
          <w:bCs/>
          <w:noProof/>
          <w:color w:val="000000"/>
        </w:rPr>
      </w:pPr>
      <w:r w:rsidRPr="007B5405">
        <w:rPr>
          <w:rFonts w:ascii="Arial" w:hAnsi="Arial" w:cs="Arial"/>
          <w:bCs/>
          <w:noProof/>
          <w:color w:val="000000"/>
        </w:rPr>
        <w:t xml:space="preserve">Jakub Špaňhel </w:t>
      </w:r>
      <w:r>
        <w:rPr>
          <w:rFonts w:ascii="Arial" w:hAnsi="Arial" w:cs="Arial"/>
          <w:bCs/>
          <w:noProof/>
          <w:color w:val="000000"/>
        </w:rPr>
        <w:t>je r</w:t>
      </w:r>
      <w:r w:rsidR="007B5405" w:rsidRPr="007B5405">
        <w:rPr>
          <w:rFonts w:ascii="Arial" w:hAnsi="Arial" w:cs="Arial"/>
          <w:bCs/>
          <w:noProof/>
          <w:color w:val="000000"/>
        </w:rPr>
        <w:t>odák z</w:t>
      </w:r>
      <w:r>
        <w:rPr>
          <w:rFonts w:ascii="Arial" w:hAnsi="Arial" w:cs="Arial"/>
          <w:bCs/>
          <w:noProof/>
          <w:color w:val="000000"/>
        </w:rPr>
        <w:t> </w:t>
      </w:r>
      <w:r w:rsidR="007B5405" w:rsidRPr="007B5405">
        <w:rPr>
          <w:rFonts w:ascii="Arial" w:hAnsi="Arial" w:cs="Arial"/>
          <w:bCs/>
          <w:noProof/>
          <w:color w:val="000000"/>
        </w:rPr>
        <w:t>Karviné</w:t>
      </w:r>
      <w:r>
        <w:rPr>
          <w:rFonts w:ascii="Arial" w:hAnsi="Arial" w:cs="Arial"/>
          <w:bCs/>
          <w:noProof/>
          <w:color w:val="000000"/>
        </w:rPr>
        <w:t xml:space="preserve"> a</w:t>
      </w:r>
      <w:r w:rsidR="007B5405" w:rsidRPr="007B5405">
        <w:rPr>
          <w:rFonts w:ascii="Arial" w:hAnsi="Arial" w:cs="Arial"/>
          <w:bCs/>
          <w:noProof/>
          <w:color w:val="000000"/>
        </w:rPr>
        <w:t xml:space="preserve"> patří k nejvýraznějším osobnostem současného českého výtvarného umění. Jeho díla jsou zastoupena v prestižních galeriích a soukromých sbírkách v České republice i v zahraničí a jeho tvorba si získala uznání odborné i laické veřejnosti. Přestože jeho profesní dráha dávno překročila hranice regionu, ke svému rodnému městu se opakovaně hlásí a zůstává jednou z jeho nejvýraznějších kulturních osobností.</w:t>
      </w:r>
    </w:p>
    <w:p w14:paraId="30815C75" w14:textId="77777777" w:rsidR="007B5405" w:rsidRP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332B30DF" w14:textId="0C7373EC" w:rsidR="007B5405" w:rsidRP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1AFE9768" w14:textId="723C4016" w:rsidR="007B5405" w:rsidRDefault="007B5405" w:rsidP="007B5405">
      <w:pPr>
        <w:rPr>
          <w:rFonts w:ascii="Arial" w:hAnsi="Arial" w:cs="Arial"/>
          <w:bCs/>
          <w:noProof/>
          <w:color w:val="000000"/>
        </w:rPr>
      </w:pPr>
      <w:r w:rsidRPr="007B5405">
        <w:rPr>
          <w:rFonts w:ascii="Arial" w:hAnsi="Arial" w:cs="Arial"/>
          <w:bCs/>
          <w:noProof/>
          <w:color w:val="000000"/>
        </w:rPr>
        <w:t>Během své kariéry uspořádal desítky samostatných výstav a zařadil se mezi respektované osobnosti české kulturní scény. Udělení čestného občanství je oceněním jeho celoživotní tvorby i vztahu k městu, ve kterém vyrůstal.</w:t>
      </w:r>
    </w:p>
    <w:p w14:paraId="6D41656D" w14:textId="77777777" w:rsidR="007B5405" w:rsidRP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340333B1" w14:textId="720EFDFE" w:rsidR="007B5405" w:rsidRDefault="007B5405" w:rsidP="007B5405">
      <w:pPr>
        <w:rPr>
          <w:rFonts w:ascii="Arial" w:hAnsi="Arial" w:cs="Arial"/>
          <w:bCs/>
          <w:noProof/>
          <w:color w:val="000000"/>
        </w:rPr>
      </w:pPr>
      <w:r w:rsidRPr="007B5405">
        <w:rPr>
          <w:rFonts w:ascii="Arial" w:hAnsi="Arial" w:cs="Arial"/>
          <w:bCs/>
          <w:i/>
          <w:iCs/>
          <w:noProof/>
          <w:color w:val="000000"/>
        </w:rPr>
        <w:t xml:space="preserve">„Tohoto ocenění si nesmírně vážím. Karviná je součástí mého života a vždy bude místem, </w:t>
      </w:r>
      <w:r w:rsidR="00220E51">
        <w:rPr>
          <w:rFonts w:ascii="Arial" w:hAnsi="Arial" w:cs="Arial"/>
          <w:bCs/>
          <w:i/>
          <w:iCs/>
          <w:noProof/>
          <w:color w:val="000000"/>
        </w:rPr>
        <w:t>kam se rád vracím</w:t>
      </w:r>
      <w:r w:rsidRPr="007B5405">
        <w:rPr>
          <w:rFonts w:ascii="Arial" w:hAnsi="Arial" w:cs="Arial"/>
          <w:bCs/>
          <w:i/>
          <w:iCs/>
          <w:noProof/>
          <w:color w:val="000000"/>
        </w:rPr>
        <w:t>. O to větší radost mám z toho, že se mi tohoto uznání dostalo právě od rodného města,“</w:t>
      </w:r>
      <w:r w:rsidRPr="007B5405">
        <w:rPr>
          <w:rFonts w:ascii="Arial" w:hAnsi="Arial" w:cs="Arial"/>
          <w:bCs/>
          <w:noProof/>
          <w:color w:val="000000"/>
        </w:rPr>
        <w:t xml:space="preserve"> řekl Jakub Špaňhel.</w:t>
      </w:r>
    </w:p>
    <w:p w14:paraId="370D9E3E" w14:textId="77777777" w:rsidR="007B5405" w:rsidRPr="007B5405" w:rsidRDefault="007B5405" w:rsidP="007B5405">
      <w:pPr>
        <w:rPr>
          <w:rFonts w:ascii="Arial" w:hAnsi="Arial" w:cs="Arial"/>
          <w:bCs/>
          <w:noProof/>
          <w:color w:val="000000"/>
        </w:rPr>
      </w:pPr>
    </w:p>
    <w:p w14:paraId="79E2EF01" w14:textId="79CFC913" w:rsidR="007B5405" w:rsidRPr="007B5405" w:rsidRDefault="007B5405" w:rsidP="007B5405">
      <w:pPr>
        <w:rPr>
          <w:rFonts w:ascii="Arial" w:hAnsi="Arial" w:cs="Arial"/>
          <w:bCs/>
          <w:noProof/>
          <w:color w:val="000000"/>
        </w:rPr>
      </w:pPr>
      <w:r w:rsidRPr="007B5405">
        <w:rPr>
          <w:rFonts w:ascii="Arial" w:hAnsi="Arial" w:cs="Arial"/>
          <w:bCs/>
          <w:noProof/>
          <w:color w:val="000000"/>
        </w:rPr>
        <w:t>Během slavnostního večera převzaly ocenění také další osobnosti, které se významně podílejí na kulturním životě města</w:t>
      </w:r>
      <w:r w:rsidR="00220E51">
        <w:rPr>
          <w:rFonts w:ascii="Arial" w:hAnsi="Arial" w:cs="Arial"/>
          <w:bCs/>
          <w:noProof/>
          <w:color w:val="000000"/>
        </w:rPr>
        <w:t>, například dirigent Májováku Filip Urban, řezbář Karel Buchta nebo fotograf Edmund Kijonka.</w:t>
      </w:r>
    </w:p>
    <w:p w14:paraId="275C0224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bookmarkEnd w:id="3"/>
    <w:p w14:paraId="0FCAF686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860252E" w14:textId="624623DD" w:rsidR="00FF20A0" w:rsidRPr="00BF78BC" w:rsidRDefault="00BF78BC" w:rsidP="006B1588">
      <w:pPr>
        <w:rPr>
          <w:rFonts w:ascii="Arial" w:hAnsi="Arial" w:cs="Arial"/>
          <w:b/>
          <w:noProof/>
          <w:color w:val="000000"/>
        </w:rPr>
      </w:pPr>
      <w:r w:rsidRPr="00BF78BC">
        <w:rPr>
          <w:rFonts w:ascii="Arial" w:hAnsi="Arial" w:cs="Arial"/>
          <w:b/>
          <w:noProof/>
          <w:color w:val="000000"/>
        </w:rPr>
        <w:t>Odkaz na fotogalerii:</w:t>
      </w:r>
    </w:p>
    <w:p w14:paraId="5CF89F39" w14:textId="50FD01FD" w:rsidR="00BF78BC" w:rsidRPr="006B1588" w:rsidRDefault="00BF78BC" w:rsidP="006B1588">
      <w:pPr>
        <w:rPr>
          <w:rFonts w:ascii="Arial" w:hAnsi="Arial" w:cs="Arial"/>
          <w:bCs/>
          <w:noProof/>
          <w:color w:val="000000"/>
        </w:rPr>
      </w:pPr>
      <w:r w:rsidRPr="00BF78BC">
        <w:rPr>
          <w:rFonts w:ascii="Arial" w:hAnsi="Arial" w:cs="Arial"/>
          <w:bCs/>
          <w:noProof/>
          <w:color w:val="000000"/>
        </w:rPr>
        <w:t>https://foto.karvina.cz:5001/?launchApp=SYNO.Foto.AppInstance#/shared_space/folder/391?_k=djvh8k</w:t>
      </w:r>
    </w:p>
    <w:p w14:paraId="1B7F3FE3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BC2A9C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5F8079D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7490773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7AF928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595376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87A8B7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045E891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4F7D852" w14:textId="77777777" w:rsidR="0010385C" w:rsidRDefault="00BF78BC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F3CC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3328CD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552FAA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B661ED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7B955C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C1D6872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4AF3" w14:textId="77777777" w:rsidR="00C508E4" w:rsidRDefault="00C508E4">
      <w:r>
        <w:separator/>
      </w:r>
    </w:p>
  </w:endnote>
  <w:endnote w:type="continuationSeparator" w:id="0">
    <w:p w14:paraId="175E09F0" w14:textId="77777777" w:rsidR="00C508E4" w:rsidRDefault="00C5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6E4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E379" w14:textId="77777777" w:rsidR="00960B6D" w:rsidRDefault="00000000">
    <w:pPr>
      <w:pStyle w:val="Zpat"/>
    </w:pPr>
    <w:r>
      <w:rPr>
        <w:noProof/>
      </w:rPr>
      <w:pict w14:anchorId="70786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6FC0521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D5D9D6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0496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1C5C" w14:textId="77777777" w:rsidR="00C508E4" w:rsidRDefault="00C508E4">
      <w:r>
        <w:separator/>
      </w:r>
    </w:p>
  </w:footnote>
  <w:footnote w:type="continuationSeparator" w:id="0">
    <w:p w14:paraId="7E1E06AD" w14:textId="77777777" w:rsidR="00C508E4" w:rsidRDefault="00C5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EB62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3561" w14:textId="77777777" w:rsidR="003614B4" w:rsidRDefault="003614B4">
    <w:pPr>
      <w:pStyle w:val="Zhlav"/>
    </w:pPr>
    <w:r>
      <w:tab/>
    </w:r>
    <w:r>
      <w:tab/>
    </w:r>
    <w:r w:rsidR="00000000">
      <w:pict w14:anchorId="3380D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482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405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0E5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1BBA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385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5B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6D5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1E48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97FCE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B7CED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42C9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677A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6AE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405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220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724C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276D4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56C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14A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C7D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4EBE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BF78BC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27381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8E4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06F8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2EE9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684C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C8274"/>
  <w15:chartTrackingRefBased/>
  <w15:docId w15:val="{26CA51E1-6686-4038-9509-D48AF8D0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65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4183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2026-06-04T07:45:00Z</dcterms:created>
  <dcterms:modified xsi:type="dcterms:W3CDTF">2026-06-11T07:55:00Z</dcterms:modified>
</cp:coreProperties>
</file>