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D9F0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0658776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20A60FB" w14:textId="5E9A1CFC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30949650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42ABF">
        <w:rPr>
          <w:rFonts w:ascii="Arial" w:hAnsi="Arial" w:cs="Arial"/>
          <w:b/>
          <w:bCs/>
          <w:noProof/>
          <w:color w:val="000000"/>
        </w:rPr>
        <w:t xml:space="preserve">3.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73374FF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C1CD40E" w14:textId="6B2EC505" w:rsidR="001047E1" w:rsidRPr="001047E1" w:rsidRDefault="00756686" w:rsidP="001047E1">
      <w:pPr>
        <w:rPr>
          <w:rFonts w:ascii="Arial" w:hAnsi="Arial" w:cs="Arial"/>
          <w:bCs/>
          <w:noProof/>
          <w:color w:val="000000"/>
        </w:rPr>
      </w:pPr>
      <w:r w:rsidRPr="00756686">
        <w:rPr>
          <w:rFonts w:ascii="Arial" w:hAnsi="Arial" w:cs="Arial"/>
          <w:b/>
          <w:noProof/>
          <w:color w:val="000000"/>
        </w:rPr>
        <w:t>Mladý Karviňák vybojoval třetí místo v Braillské soutěži</w:t>
      </w:r>
    </w:p>
    <w:bookmarkEnd w:id="3"/>
    <w:p w14:paraId="736FA86C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</w:p>
    <w:p w14:paraId="1D9D3A49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  <w:r w:rsidRPr="00CB4CFE">
        <w:rPr>
          <w:rFonts w:ascii="Arial" w:hAnsi="Arial" w:cs="Arial"/>
          <w:bCs/>
          <w:noProof/>
          <w:color w:val="000000"/>
        </w:rPr>
        <w:t>Velkou radost přinesl úspěch třináctiletého Tomáše Plecháčka z Karviné, který se zúčastnil krajského kola Braillské soutěže v Ostravě. Soutěž je určena nevidomým a slabozrakým a zaměřuje se na práci s Braillovým písmem, psaní na klávesnici a využívání moderních technologií. Přestože byl jedním z nejmladších účastníků soutěže, dokázal vybojovat krásné třetí místo v disciplíně psaní na počítačové klávesnici.</w:t>
      </w:r>
    </w:p>
    <w:p w14:paraId="33D1D085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</w:p>
    <w:p w14:paraId="13395B88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  <w:r w:rsidRPr="00CB4CFE">
        <w:rPr>
          <w:rFonts w:ascii="Arial" w:hAnsi="Arial" w:cs="Arial"/>
          <w:bCs/>
          <w:noProof/>
          <w:color w:val="000000"/>
        </w:rPr>
        <w:t>Tomáš se dlouhodobě učí pracovat s kompenzačními pomůckami a moderními technologiemi, které mu pomáhají překonávat omezení způsobená zrakovým postižením. Na soutěž se připravoval pravidelným tréninkem a jeho úsilí přineslo zasloužený úspěch.</w:t>
      </w:r>
    </w:p>
    <w:p w14:paraId="1A792263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</w:p>
    <w:p w14:paraId="3428E95C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  <w:r w:rsidRPr="00A36135">
        <w:rPr>
          <w:rFonts w:ascii="Arial" w:hAnsi="Arial" w:cs="Arial"/>
          <w:bCs/>
          <w:i/>
          <w:iCs/>
          <w:noProof/>
          <w:color w:val="000000"/>
        </w:rPr>
        <w:t>„Na soutěž jsem se těšil, protože jsem se poctivě připravoval. Nevěděl jsem, jak jsou na tom ostatní soutěžící, ale chtěl jsem si to vyzkoušet a podat co nejlepší výkon. Z umístění jsem měl velkou radost, vůbec jsem ho nečekal,“</w:t>
      </w:r>
      <w:r w:rsidRPr="00CB4CFE">
        <w:rPr>
          <w:rFonts w:ascii="Arial" w:hAnsi="Arial" w:cs="Arial"/>
          <w:bCs/>
          <w:noProof/>
          <w:color w:val="000000"/>
        </w:rPr>
        <w:t xml:space="preserve"> řekl po soutěži Tomáš.</w:t>
      </w:r>
    </w:p>
    <w:p w14:paraId="208D4D82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</w:p>
    <w:p w14:paraId="67E33AF5" w14:textId="2216E77F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  <w:r w:rsidRPr="00CB4CFE">
        <w:rPr>
          <w:rFonts w:ascii="Arial" w:hAnsi="Arial" w:cs="Arial"/>
          <w:bCs/>
          <w:noProof/>
          <w:color w:val="000000"/>
        </w:rPr>
        <w:t>Tomášova maminka</w:t>
      </w:r>
      <w:r>
        <w:rPr>
          <w:rFonts w:ascii="Arial" w:hAnsi="Arial" w:cs="Arial"/>
          <w:bCs/>
          <w:noProof/>
          <w:color w:val="000000"/>
        </w:rPr>
        <w:t xml:space="preserve"> Pavlína</w:t>
      </w:r>
      <w:r w:rsidRPr="00CB4CFE">
        <w:rPr>
          <w:rFonts w:ascii="Arial" w:hAnsi="Arial" w:cs="Arial"/>
          <w:bCs/>
          <w:noProof/>
          <w:color w:val="000000"/>
        </w:rPr>
        <w:t xml:space="preserve"> přiznává, že na syna nemůže být pyšnější.</w:t>
      </w:r>
    </w:p>
    <w:p w14:paraId="1359B4D4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</w:p>
    <w:p w14:paraId="737AEB19" w14:textId="2AC84866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  <w:r w:rsidRPr="00CB4CFE">
        <w:rPr>
          <w:rFonts w:ascii="Arial" w:hAnsi="Arial" w:cs="Arial"/>
          <w:bCs/>
          <w:noProof/>
          <w:color w:val="000000"/>
        </w:rPr>
        <w:t>„</w:t>
      </w:r>
      <w:r w:rsidRPr="00CB4CFE">
        <w:rPr>
          <w:rFonts w:ascii="Arial" w:hAnsi="Arial" w:cs="Arial"/>
          <w:bCs/>
          <w:i/>
          <w:iCs/>
          <w:noProof/>
          <w:color w:val="000000"/>
        </w:rPr>
        <w:t>Tomáš žije s progresivním zrakovým postižením, které mu přináší řadu překážek, se kterými se jeho vrstevníci běžně nesetkávají. Přesto se nevzdává a snaží se žít co nejaktivnější život. Poslední rok věnoval hodně času tréninku psaní na klávesnici. Vím, kolik úsilí, trpělivosti a odhodlání ho to stálo. Práce s počítačem a moderními technologiemi mu pomáhá být samostatnější a otevírá mu nové možnosti. Proto je pro nás třetí místo obrovskou radostí a důkazem, že vytrvalost a poctivá práce mají smysl,“</w:t>
      </w:r>
      <w:r w:rsidRPr="00CB4CFE">
        <w:rPr>
          <w:rFonts w:ascii="Arial" w:hAnsi="Arial" w:cs="Arial"/>
          <w:bCs/>
          <w:noProof/>
          <w:color w:val="000000"/>
        </w:rPr>
        <w:t xml:space="preserve"> uvedla.</w:t>
      </w:r>
    </w:p>
    <w:p w14:paraId="4D9A263A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</w:p>
    <w:p w14:paraId="6B1C14B1" w14:textId="77777777" w:rsidR="00A158EC" w:rsidRPr="00A158EC" w:rsidRDefault="00A158EC" w:rsidP="00A158EC">
      <w:pPr>
        <w:rPr>
          <w:rFonts w:ascii="Arial" w:hAnsi="Arial" w:cs="Arial"/>
          <w:bCs/>
          <w:i/>
          <w:iCs/>
          <w:noProof/>
          <w:color w:val="000000"/>
        </w:rPr>
      </w:pPr>
      <w:r w:rsidRPr="00A158EC">
        <w:rPr>
          <w:rFonts w:ascii="Arial" w:hAnsi="Arial" w:cs="Arial"/>
          <w:bCs/>
          <w:noProof/>
          <w:color w:val="000000"/>
        </w:rPr>
        <w:t>Tomáš je klientem organizace KAFIRA o.p.s., která pomáhá lidem se zrakovým postižením zvládat běžný život, posilovat samostatnost, sebevědomí a učit se nové dovednosti – včetně práce s kompenzačními pomůckami, moderními technologiemi nebo Braillovým písmem.</w:t>
      </w:r>
      <w:r w:rsidRPr="00A158EC">
        <w:rPr>
          <w:rFonts w:ascii="Arial" w:hAnsi="Arial" w:cs="Arial"/>
          <w:bCs/>
          <w:i/>
          <w:iCs/>
          <w:noProof/>
          <w:color w:val="000000"/>
        </w:rPr>
        <w:t xml:space="preserve"> </w:t>
      </w:r>
    </w:p>
    <w:p w14:paraId="2F52B107" w14:textId="77777777" w:rsidR="00A158EC" w:rsidRPr="00A158EC" w:rsidRDefault="00A158EC" w:rsidP="00A158EC">
      <w:pPr>
        <w:rPr>
          <w:rFonts w:ascii="Arial" w:hAnsi="Arial" w:cs="Arial"/>
          <w:bCs/>
          <w:i/>
          <w:iCs/>
          <w:noProof/>
          <w:color w:val="000000"/>
        </w:rPr>
      </w:pPr>
    </w:p>
    <w:p w14:paraId="125E3495" w14:textId="77777777" w:rsidR="00A158EC" w:rsidRPr="00A158EC" w:rsidRDefault="00A158EC" w:rsidP="00A158EC">
      <w:pPr>
        <w:rPr>
          <w:rFonts w:ascii="Arial" w:hAnsi="Arial" w:cs="Arial"/>
          <w:bCs/>
          <w:noProof/>
          <w:color w:val="000000"/>
        </w:rPr>
      </w:pPr>
      <w:r w:rsidRPr="00A158EC">
        <w:rPr>
          <w:rFonts w:ascii="Arial" w:hAnsi="Arial" w:cs="Arial"/>
          <w:bCs/>
          <w:i/>
          <w:iCs/>
          <w:noProof/>
          <w:color w:val="000000"/>
        </w:rPr>
        <w:t>„Tomáš je přesně ten typ mladého člověka, který vás svou energií a odhodláním prostě dojme. Nic nevzdává, i když to nemá jednoduché, a jde si krok za krokem za svým. Pro nás je nejdůležitější vidět, že mu to dává radost, sebevědomí a chuť zkoušet další věci. To třetí místo je krásné, ale ještě cennější je jeho obrovská vůle,“</w:t>
      </w:r>
      <w:r w:rsidRPr="00A158EC">
        <w:rPr>
          <w:rFonts w:ascii="Arial" w:hAnsi="Arial" w:cs="Arial"/>
          <w:bCs/>
          <w:noProof/>
          <w:color w:val="000000"/>
        </w:rPr>
        <w:t xml:space="preserve"> řekla lektorka Pavla Drienovský.</w:t>
      </w:r>
    </w:p>
    <w:p w14:paraId="04DBE49E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</w:p>
    <w:p w14:paraId="02DE2631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  <w:r w:rsidRPr="00CB4CFE">
        <w:rPr>
          <w:rFonts w:ascii="Arial" w:hAnsi="Arial" w:cs="Arial"/>
          <w:bCs/>
          <w:noProof/>
          <w:color w:val="000000"/>
        </w:rPr>
        <w:t>Úspěchu mladého Karviňáka si všimlo také vedení města.</w:t>
      </w:r>
    </w:p>
    <w:p w14:paraId="1F6BE066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</w:p>
    <w:p w14:paraId="088C5E2F" w14:textId="23ACBA98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  <w:r w:rsidRPr="00CB4CFE">
        <w:rPr>
          <w:rFonts w:ascii="Arial" w:hAnsi="Arial" w:cs="Arial"/>
          <w:bCs/>
          <w:i/>
          <w:iCs/>
          <w:noProof/>
          <w:color w:val="000000"/>
        </w:rPr>
        <w:t>„Mám velký respekt ke každému mladému člověku, který na sobě pracuje a nevzdává se ani ve chvíli, kdy to nemá jednoduché. Tomášův příběh je inspirativní a</w:t>
      </w:r>
      <w:r w:rsidRPr="00CB4CFE">
        <w:rPr>
          <w:rFonts w:ascii="Arial" w:hAnsi="Arial" w:cs="Arial"/>
          <w:bCs/>
          <w:noProof/>
          <w:color w:val="000000"/>
        </w:rPr>
        <w:t xml:space="preserve"> </w:t>
      </w:r>
      <w:r w:rsidRPr="00CB4CFE">
        <w:rPr>
          <w:rFonts w:ascii="Arial" w:hAnsi="Arial" w:cs="Arial"/>
          <w:bCs/>
          <w:i/>
          <w:iCs/>
          <w:noProof/>
          <w:color w:val="000000"/>
        </w:rPr>
        <w:t>jsem rád, že právě takoví mladí lidé reprezentují Karvinou,“</w:t>
      </w:r>
      <w:r w:rsidRPr="00CB4CFE">
        <w:rPr>
          <w:rFonts w:ascii="Arial" w:hAnsi="Arial" w:cs="Arial"/>
          <w:bCs/>
          <w:noProof/>
          <w:color w:val="000000"/>
        </w:rPr>
        <w:t xml:space="preserve"> uvedl náměstek primátora Karviné Andrzej Bizoń</w:t>
      </w:r>
      <w:r>
        <w:rPr>
          <w:rFonts w:ascii="Arial" w:hAnsi="Arial" w:cs="Arial"/>
          <w:bCs/>
          <w:noProof/>
          <w:color w:val="000000"/>
        </w:rPr>
        <w:t xml:space="preserve"> (nestr. za SOCDEM).</w:t>
      </w:r>
    </w:p>
    <w:p w14:paraId="0C05F33D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</w:p>
    <w:p w14:paraId="5B512D8C" w14:textId="77777777" w:rsidR="00CB4CFE" w:rsidRPr="00CB4CFE" w:rsidRDefault="00CB4CFE" w:rsidP="00CB4CFE">
      <w:pPr>
        <w:rPr>
          <w:rFonts w:ascii="Arial" w:hAnsi="Arial" w:cs="Arial"/>
          <w:bCs/>
          <w:noProof/>
          <w:color w:val="000000"/>
        </w:rPr>
      </w:pPr>
      <w:r w:rsidRPr="00CB4CFE">
        <w:rPr>
          <w:rFonts w:ascii="Arial" w:hAnsi="Arial" w:cs="Arial"/>
          <w:bCs/>
          <w:noProof/>
          <w:color w:val="000000"/>
        </w:rPr>
        <w:t>Tomáš na sobě dál pracuje a už nyní vyhlíží další ročník soutěže. Jeho cílem je znovu se zapojit a pokusit se vylepšit letošní skvělý výsledek.</w:t>
      </w:r>
    </w:p>
    <w:p w14:paraId="64F3323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0DAF379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4ABB545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F9EFF8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1BD657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9EA390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99AC796" w14:textId="77777777" w:rsidR="0010385C" w:rsidRDefault="00A36135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93AB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1E7C3F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355F24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33DAC3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004D34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42A6392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A231" w14:textId="77777777" w:rsidR="007C571B" w:rsidRDefault="007C571B">
      <w:r>
        <w:separator/>
      </w:r>
    </w:p>
  </w:endnote>
  <w:endnote w:type="continuationSeparator" w:id="0">
    <w:p w14:paraId="3005FD7D" w14:textId="77777777" w:rsidR="007C571B" w:rsidRDefault="007C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BE90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77DA" w14:textId="77777777" w:rsidR="00960B6D" w:rsidRDefault="00000000">
    <w:pPr>
      <w:pStyle w:val="Zpat"/>
    </w:pPr>
    <w:r>
      <w:rPr>
        <w:noProof/>
      </w:rPr>
      <w:pict w14:anchorId="58B92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1E1692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F8D124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F93E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1389" w14:textId="77777777" w:rsidR="007C571B" w:rsidRDefault="007C571B">
      <w:r>
        <w:separator/>
      </w:r>
    </w:p>
  </w:footnote>
  <w:footnote w:type="continuationSeparator" w:id="0">
    <w:p w14:paraId="33A51D31" w14:textId="77777777" w:rsidR="007C571B" w:rsidRDefault="007C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A16F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C5D4" w14:textId="77777777" w:rsidR="003614B4" w:rsidRDefault="003614B4">
    <w:pPr>
      <w:pStyle w:val="Zhlav"/>
    </w:pPr>
    <w:r>
      <w:tab/>
    </w:r>
    <w:r>
      <w:tab/>
    </w:r>
    <w:r w:rsidR="00000000">
      <w:pict w14:anchorId="36077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3AE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E1B"/>
    <w:rsid w:val="00001AE2"/>
    <w:rsid w:val="00002F2D"/>
    <w:rsid w:val="000039E0"/>
    <w:rsid w:val="000040DD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278D"/>
    <w:rsid w:val="00073501"/>
    <w:rsid w:val="000735B9"/>
    <w:rsid w:val="0007481F"/>
    <w:rsid w:val="0007496B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7E1"/>
    <w:rsid w:val="00104C05"/>
    <w:rsid w:val="00104DEF"/>
    <w:rsid w:val="00105812"/>
    <w:rsid w:val="00105C2C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784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31C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377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2ABF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686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71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4E1B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4919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D4CB2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58EC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135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002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5F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05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2720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09E6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685B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4CFE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4BB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AE3"/>
    <w:rsid w:val="00DB3B8B"/>
    <w:rsid w:val="00DB47DA"/>
    <w:rsid w:val="00DB4A3D"/>
    <w:rsid w:val="00DB6CCD"/>
    <w:rsid w:val="00DB7CF4"/>
    <w:rsid w:val="00DB7E54"/>
    <w:rsid w:val="00DC08FB"/>
    <w:rsid w:val="00DC1CC3"/>
    <w:rsid w:val="00DC3182"/>
    <w:rsid w:val="00DC37EF"/>
    <w:rsid w:val="00DC49C0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22E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1A10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4E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76B5B"/>
  <w15:chartTrackingRefBased/>
  <w15:docId w15:val="{2B48D986-9A7B-4769-A801-BB0BB450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82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3348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2026-05-28T11:37:00Z</dcterms:created>
  <dcterms:modified xsi:type="dcterms:W3CDTF">2026-06-03T06:59:00Z</dcterms:modified>
</cp:coreProperties>
</file>