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3BC4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p w14:paraId="45E1B874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  <w:bookmarkStart w:id="1" w:name="_Hlk228448798"/>
      <w:bookmarkEnd w:id="0"/>
    </w:p>
    <w:p w14:paraId="7F6E0358" w14:textId="6D18ED8F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2" w:name="_209x0f7vqnsx"/>
      <w:bookmarkStart w:id="3" w:name="_3qkveb7bseec"/>
      <w:bookmarkEnd w:id="2"/>
      <w:bookmarkEnd w:id="3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DF4559">
        <w:rPr>
          <w:rFonts w:ascii="Arial" w:hAnsi="Arial" w:cs="Arial"/>
          <w:b/>
          <w:bCs/>
          <w:noProof/>
          <w:color w:val="000000"/>
        </w:rPr>
        <w:t xml:space="preserve">30. dubna </w:t>
      </w:r>
      <w:r w:rsidRPr="006B1588">
        <w:rPr>
          <w:rFonts w:ascii="Arial" w:hAnsi="Arial" w:cs="Arial"/>
          <w:b/>
          <w:bCs/>
          <w:noProof/>
          <w:color w:val="000000"/>
        </w:rPr>
        <w:t>202</w:t>
      </w:r>
      <w:r w:rsidR="00770463">
        <w:rPr>
          <w:rFonts w:ascii="Arial" w:hAnsi="Arial" w:cs="Arial"/>
          <w:b/>
          <w:bCs/>
          <w:noProof/>
          <w:color w:val="000000"/>
        </w:rPr>
        <w:t>6</w:t>
      </w:r>
    </w:p>
    <w:p w14:paraId="3A833291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08BCE7C4" w14:textId="77777777" w:rsidR="00452008" w:rsidRPr="00F772E0" w:rsidRDefault="00452008" w:rsidP="00452008">
      <w:pPr>
        <w:rPr>
          <w:rFonts w:ascii="Arial" w:hAnsi="Arial" w:cs="Arial"/>
          <w:b/>
          <w:noProof/>
          <w:color w:val="000000"/>
        </w:rPr>
      </w:pPr>
      <w:r w:rsidRPr="00452008">
        <w:rPr>
          <w:rFonts w:ascii="Arial" w:hAnsi="Arial" w:cs="Arial"/>
          <w:b/>
          <w:noProof/>
          <w:color w:val="000000"/>
        </w:rPr>
        <w:t>Karvinští senioři opět překonali sami sebe v „Seniorské třístovce“</w:t>
      </w:r>
    </w:p>
    <w:p w14:paraId="58CEDFA5" w14:textId="77777777" w:rsidR="00F772E0" w:rsidRPr="00452008" w:rsidRDefault="00F772E0" w:rsidP="00452008">
      <w:pPr>
        <w:rPr>
          <w:rFonts w:ascii="Arial" w:hAnsi="Arial" w:cs="Arial"/>
          <w:b/>
          <w:noProof/>
          <w:color w:val="000000"/>
        </w:rPr>
      </w:pPr>
    </w:p>
    <w:p w14:paraId="1AB30811" w14:textId="597BD8AE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noProof/>
          <w:color w:val="000000"/>
        </w:rPr>
        <w:t xml:space="preserve">Celkem 110 seniorů z karvinských městských klubů seniorů se sešlo </w:t>
      </w:r>
      <w:r w:rsidR="00A67104">
        <w:rPr>
          <w:rFonts w:ascii="Arial" w:hAnsi="Arial" w:cs="Arial"/>
          <w:bCs/>
          <w:noProof/>
          <w:color w:val="000000"/>
        </w:rPr>
        <w:t>u</w:t>
      </w:r>
      <w:r w:rsidR="00C56881">
        <w:rPr>
          <w:rFonts w:ascii="Arial" w:hAnsi="Arial" w:cs="Arial"/>
          <w:bCs/>
          <w:noProof/>
          <w:color w:val="000000"/>
        </w:rPr>
        <w:t xml:space="preserve"> </w:t>
      </w:r>
      <w:r w:rsidRPr="00DF4559">
        <w:rPr>
          <w:rFonts w:ascii="Arial" w:hAnsi="Arial" w:cs="Arial"/>
          <w:bCs/>
          <w:noProof/>
          <w:color w:val="000000"/>
        </w:rPr>
        <w:t>písečné pláže Karvinského moře, aby se zúčastnili dalšího ročníku štafetového pochodu „Seniorská třístovka“. Akce si klade za cíl podpořit aktivní životní styl seniorů prostřednictvím společného pohybu a setkávání.</w:t>
      </w:r>
    </w:p>
    <w:p w14:paraId="18C55D01" w14:textId="77777777" w:rsidR="00DF4559" w:rsidRPr="00DF4559" w:rsidRDefault="00DF4559" w:rsidP="00DF4559">
      <w:pPr>
        <w:rPr>
          <w:rFonts w:ascii="Arial" w:hAnsi="Arial" w:cs="Arial"/>
          <w:bCs/>
          <w:noProof/>
          <w:color w:val="000000"/>
        </w:rPr>
      </w:pPr>
    </w:p>
    <w:p w14:paraId="61492F98" w14:textId="2CC36801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noProof/>
          <w:color w:val="000000"/>
        </w:rPr>
        <w:t>Účastníci se vydali na trasu dlouhou 2,93 kilometru kolem Karvinského moře v menších skupinkách s časovým odstupem. Společným cílem bylo ujít dohromady alespoň 300 kilometrů. Senioři ale opět dokázali, že odhodlání nezn</w:t>
      </w:r>
      <w:r w:rsidR="00AB551F">
        <w:rPr>
          <w:rFonts w:ascii="Arial" w:hAnsi="Arial" w:cs="Arial"/>
          <w:bCs/>
          <w:noProof/>
          <w:color w:val="000000"/>
        </w:rPr>
        <w:t>á</w:t>
      </w:r>
      <w:r w:rsidRPr="00DF4559">
        <w:rPr>
          <w:rFonts w:ascii="Arial" w:hAnsi="Arial" w:cs="Arial"/>
          <w:bCs/>
          <w:noProof/>
          <w:color w:val="000000"/>
        </w:rPr>
        <w:t xml:space="preserve"> hranice – letošní výkon vyšplhal na 501</w:t>
      </w:r>
      <w:r w:rsidR="00AF3412">
        <w:rPr>
          <w:rFonts w:ascii="Arial" w:hAnsi="Arial" w:cs="Arial"/>
          <w:bCs/>
          <w:noProof/>
          <w:color w:val="000000"/>
        </w:rPr>
        <w:t xml:space="preserve"> </w:t>
      </w:r>
      <w:r w:rsidRPr="00DF4559">
        <w:rPr>
          <w:rFonts w:ascii="Arial" w:hAnsi="Arial" w:cs="Arial"/>
          <w:bCs/>
          <w:noProof/>
          <w:color w:val="000000"/>
        </w:rPr>
        <w:t>kilometr</w:t>
      </w:r>
      <w:r w:rsidR="00A67104">
        <w:rPr>
          <w:rFonts w:ascii="Arial" w:hAnsi="Arial" w:cs="Arial"/>
          <w:bCs/>
          <w:noProof/>
          <w:color w:val="000000"/>
        </w:rPr>
        <w:t>ů</w:t>
      </w:r>
      <w:r w:rsidRPr="00DF4559">
        <w:rPr>
          <w:rFonts w:ascii="Arial" w:hAnsi="Arial" w:cs="Arial"/>
          <w:bCs/>
          <w:noProof/>
          <w:color w:val="000000"/>
        </w:rPr>
        <w:t>. Překonali tak nejen stanovený cíl, ale i loňský výsledek, kdy více než 90 účastníků společně ušlo 392</w:t>
      </w:r>
      <w:r w:rsidR="00AB551F">
        <w:rPr>
          <w:rFonts w:ascii="Arial" w:hAnsi="Arial" w:cs="Arial"/>
          <w:bCs/>
          <w:noProof/>
          <w:color w:val="000000"/>
        </w:rPr>
        <w:t xml:space="preserve"> </w:t>
      </w:r>
      <w:r w:rsidRPr="00DF4559">
        <w:rPr>
          <w:rFonts w:ascii="Arial" w:hAnsi="Arial" w:cs="Arial"/>
          <w:bCs/>
          <w:noProof/>
          <w:color w:val="000000"/>
        </w:rPr>
        <w:t>kilometr</w:t>
      </w:r>
      <w:r w:rsidR="00AB551F">
        <w:rPr>
          <w:rFonts w:ascii="Arial" w:hAnsi="Arial" w:cs="Arial"/>
          <w:bCs/>
          <w:noProof/>
          <w:color w:val="000000"/>
        </w:rPr>
        <w:t>ů</w:t>
      </w:r>
      <w:r w:rsidRPr="00DF4559">
        <w:rPr>
          <w:rFonts w:ascii="Arial" w:hAnsi="Arial" w:cs="Arial"/>
          <w:bCs/>
          <w:noProof/>
          <w:color w:val="000000"/>
        </w:rPr>
        <w:t>.</w:t>
      </w:r>
    </w:p>
    <w:p w14:paraId="645EF03F" w14:textId="77777777" w:rsidR="00DF4559" w:rsidRPr="00DF4559" w:rsidRDefault="00DF4559" w:rsidP="00DF4559">
      <w:pPr>
        <w:rPr>
          <w:rFonts w:ascii="Arial" w:hAnsi="Arial" w:cs="Arial"/>
          <w:bCs/>
          <w:noProof/>
          <w:color w:val="000000"/>
        </w:rPr>
      </w:pPr>
    </w:p>
    <w:p w14:paraId="4FB3B5A1" w14:textId="77777777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i/>
          <w:iCs/>
          <w:noProof/>
          <w:color w:val="000000"/>
        </w:rPr>
        <w:t>„Seniorská třístovka není jen o pohybu a zdraví. Je to také příležitost k setkávání, sdílení a radosti ze společně stráveného času,“</w:t>
      </w:r>
      <w:r w:rsidRPr="00DF4559">
        <w:rPr>
          <w:rFonts w:ascii="Arial" w:hAnsi="Arial" w:cs="Arial"/>
          <w:bCs/>
          <w:noProof/>
          <w:color w:val="000000"/>
        </w:rPr>
        <w:t xml:space="preserve"> uvedla vedoucí Odboru sociálního Magistrátu města Karviné Martina Smužová.</w:t>
      </w:r>
    </w:p>
    <w:p w14:paraId="3B61B06B" w14:textId="77777777" w:rsidR="00DF4559" w:rsidRPr="00DF4559" w:rsidRDefault="00DF4559" w:rsidP="00DF4559">
      <w:pPr>
        <w:rPr>
          <w:rFonts w:ascii="Arial" w:hAnsi="Arial" w:cs="Arial"/>
          <w:bCs/>
          <w:noProof/>
          <w:color w:val="000000"/>
        </w:rPr>
      </w:pPr>
    </w:p>
    <w:p w14:paraId="4B8510EB" w14:textId="4AE6F690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noProof/>
          <w:color w:val="000000"/>
        </w:rPr>
        <w:t>Seniory přišel osobně podpořit i primátor města, který ocenil nejen jejich nasazení, ale i smysl celé akce zaměřené na aktivní trávení volného času a posilování vzájemných vztahů</w:t>
      </w:r>
      <w:r>
        <w:rPr>
          <w:rFonts w:ascii="Arial" w:hAnsi="Arial" w:cs="Arial"/>
          <w:bCs/>
          <w:noProof/>
          <w:color w:val="000000"/>
        </w:rPr>
        <w:t>.</w:t>
      </w:r>
    </w:p>
    <w:p w14:paraId="5E3EAA05" w14:textId="77777777" w:rsidR="00DF4559" w:rsidRDefault="00DF4559" w:rsidP="00DF4559">
      <w:pPr>
        <w:rPr>
          <w:rFonts w:ascii="Arial" w:hAnsi="Arial" w:cs="Arial"/>
          <w:bCs/>
          <w:noProof/>
          <w:color w:val="000000"/>
        </w:rPr>
      </w:pPr>
    </w:p>
    <w:p w14:paraId="3C4BD268" w14:textId="6AB63B11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i/>
          <w:iCs/>
          <w:noProof/>
          <w:color w:val="000000"/>
        </w:rPr>
        <w:t>„Mám velkou radost, když vidím, s</w:t>
      </w:r>
      <w:r w:rsidR="00AB551F">
        <w:rPr>
          <w:rFonts w:ascii="Arial" w:hAnsi="Arial" w:cs="Arial"/>
          <w:bCs/>
          <w:i/>
          <w:iCs/>
          <w:noProof/>
          <w:color w:val="000000"/>
        </w:rPr>
        <w:t> </w:t>
      </w:r>
      <w:r w:rsidRPr="00DF4559">
        <w:rPr>
          <w:rFonts w:ascii="Arial" w:hAnsi="Arial" w:cs="Arial"/>
          <w:bCs/>
          <w:i/>
          <w:iCs/>
          <w:noProof/>
          <w:color w:val="000000"/>
        </w:rPr>
        <w:t>jak</w:t>
      </w:r>
      <w:r w:rsidR="00AB551F">
        <w:rPr>
          <w:rFonts w:ascii="Arial" w:hAnsi="Arial" w:cs="Arial"/>
          <w:bCs/>
          <w:i/>
          <w:iCs/>
          <w:noProof/>
          <w:color w:val="000000"/>
        </w:rPr>
        <w:t xml:space="preserve">ou </w:t>
      </w:r>
      <w:r w:rsidRPr="00DF4559">
        <w:rPr>
          <w:rFonts w:ascii="Arial" w:hAnsi="Arial" w:cs="Arial"/>
          <w:bCs/>
          <w:i/>
          <w:iCs/>
          <w:noProof/>
          <w:color w:val="000000"/>
        </w:rPr>
        <w:t>chutí se naši senioři do těchto aktivit zapojují. Není to jen o kilometrech, ale hlavně o radosti z pohybu a o tom, že spolu tráví čas. Právě takové chvíle dávají podobným akcím skutečný smysl. Zároveň je to i ocenění práce lidí z našeho odboru sociálního, kteří pro seniory připravují kvalitní programy po celý rok,“</w:t>
      </w:r>
      <w:r w:rsidRPr="00DF4559">
        <w:rPr>
          <w:rFonts w:ascii="Arial" w:hAnsi="Arial" w:cs="Arial"/>
          <w:bCs/>
          <w:noProof/>
          <w:color w:val="000000"/>
        </w:rPr>
        <w:t xml:space="preserve"> řekl primátor</w:t>
      </w:r>
      <w:r w:rsidR="00AB551F">
        <w:rPr>
          <w:rFonts w:ascii="Arial" w:hAnsi="Arial" w:cs="Arial"/>
          <w:bCs/>
          <w:noProof/>
          <w:color w:val="000000"/>
        </w:rPr>
        <w:t xml:space="preserve"> Karviné Jan Wolf (nestr.).</w:t>
      </w:r>
    </w:p>
    <w:p w14:paraId="10C94A12" w14:textId="77777777" w:rsidR="00DF4559" w:rsidRPr="00DF4559" w:rsidRDefault="00DF4559" w:rsidP="00DF4559">
      <w:pPr>
        <w:rPr>
          <w:rFonts w:ascii="Arial" w:hAnsi="Arial" w:cs="Arial"/>
          <w:bCs/>
          <w:noProof/>
          <w:color w:val="000000"/>
        </w:rPr>
      </w:pPr>
    </w:p>
    <w:p w14:paraId="64C3E00C" w14:textId="3E954111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noProof/>
          <w:color w:val="000000"/>
        </w:rPr>
        <w:t xml:space="preserve">Do organizace se letos poprvé zapojily také studentky Obchodně podnikatelské fakulty v Karviné – konkrétně tři dobrovolnice, které pomáhaly s průběhem akce. </w:t>
      </w:r>
    </w:p>
    <w:p w14:paraId="766961DE" w14:textId="7EEDF8F9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noProof/>
          <w:color w:val="000000"/>
        </w:rPr>
        <w:t>Jejich účast souvisí s rozvojem univerzitního Dobrovolnického centra, které propojuje studenty s praxí a nabízí možnost smysluplného zapojení do komunitních aktivit</w:t>
      </w:r>
      <w:r w:rsidR="00AB551F">
        <w:rPr>
          <w:rFonts w:ascii="Arial" w:hAnsi="Arial" w:cs="Arial"/>
          <w:bCs/>
          <w:noProof/>
          <w:color w:val="000000"/>
        </w:rPr>
        <w:t>.</w:t>
      </w:r>
    </w:p>
    <w:p w14:paraId="43D3AF5B" w14:textId="0A755375" w:rsidR="00DF4559" w:rsidRPr="00DF4559" w:rsidRDefault="00DF4559" w:rsidP="00DF4559">
      <w:pPr>
        <w:rPr>
          <w:rFonts w:ascii="Arial" w:hAnsi="Arial" w:cs="Arial"/>
          <w:bCs/>
          <w:noProof/>
          <w:color w:val="000000"/>
        </w:rPr>
      </w:pPr>
    </w:p>
    <w:p w14:paraId="2AFB0C27" w14:textId="77777777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noProof/>
          <w:color w:val="000000"/>
        </w:rPr>
        <w:t>„</w:t>
      </w:r>
      <w:r w:rsidRPr="00DF4559">
        <w:rPr>
          <w:rFonts w:ascii="Arial" w:hAnsi="Arial" w:cs="Arial"/>
          <w:bCs/>
          <w:i/>
          <w:iCs/>
          <w:noProof/>
          <w:color w:val="000000"/>
        </w:rPr>
        <w:t>Pro naše studentky je to cenná zkušenost. Mohou si vyzkoušet organizaci akce v praxi a zároveň být v přímém kontaktu s lidmi, pro které je taková aktivita důležitá,“</w:t>
      </w:r>
      <w:r w:rsidRPr="00DF4559">
        <w:rPr>
          <w:rFonts w:ascii="Arial" w:hAnsi="Arial" w:cs="Arial"/>
          <w:bCs/>
          <w:noProof/>
          <w:color w:val="000000"/>
        </w:rPr>
        <w:t xml:space="preserve"> uvedla Dagmar Labudková z Obchodně podnikatelské fakulty v Karviné.</w:t>
      </w:r>
    </w:p>
    <w:p w14:paraId="7DBED651" w14:textId="77777777" w:rsidR="00DF4559" w:rsidRPr="00DF4559" w:rsidRDefault="00DF4559" w:rsidP="00DF4559">
      <w:pPr>
        <w:rPr>
          <w:rFonts w:ascii="Arial" w:hAnsi="Arial" w:cs="Arial"/>
          <w:bCs/>
          <w:noProof/>
          <w:color w:val="000000"/>
        </w:rPr>
      </w:pPr>
    </w:p>
    <w:p w14:paraId="7C0E02B1" w14:textId="77777777" w:rsidR="00DF4559" w:rsidRDefault="00DF4559" w:rsidP="00DF4559">
      <w:pPr>
        <w:rPr>
          <w:rFonts w:ascii="Arial" w:hAnsi="Arial" w:cs="Arial"/>
          <w:bCs/>
          <w:noProof/>
          <w:color w:val="000000"/>
        </w:rPr>
      </w:pPr>
      <w:r w:rsidRPr="00DF4559">
        <w:rPr>
          <w:rFonts w:ascii="Arial" w:hAnsi="Arial" w:cs="Arial"/>
          <w:bCs/>
          <w:noProof/>
          <w:color w:val="000000"/>
        </w:rPr>
        <w:t>Akce „Seniorská třístovka“ se tak stává stále oblíbenější součástí aktivit města Karviné zaměřených na podporu aktivního a komunitního života seniorů.</w:t>
      </w:r>
    </w:p>
    <w:p w14:paraId="713811EF" w14:textId="77777777" w:rsidR="00D01ADE" w:rsidRDefault="00D01ADE" w:rsidP="00DF4559">
      <w:pPr>
        <w:rPr>
          <w:rFonts w:ascii="Arial" w:hAnsi="Arial" w:cs="Arial"/>
          <w:bCs/>
          <w:noProof/>
          <w:color w:val="000000"/>
        </w:rPr>
      </w:pPr>
    </w:p>
    <w:p w14:paraId="5BFC7465" w14:textId="239818FB" w:rsidR="00D01ADE" w:rsidRPr="00D01ADE" w:rsidRDefault="00D01ADE" w:rsidP="00DF4559">
      <w:pPr>
        <w:rPr>
          <w:rFonts w:ascii="Arial" w:hAnsi="Arial" w:cs="Arial"/>
          <w:b/>
          <w:noProof/>
          <w:color w:val="000000"/>
        </w:rPr>
      </w:pPr>
      <w:r w:rsidRPr="00D01ADE">
        <w:rPr>
          <w:rFonts w:ascii="Arial" w:hAnsi="Arial" w:cs="Arial"/>
          <w:b/>
          <w:noProof/>
          <w:color w:val="000000"/>
        </w:rPr>
        <w:t>Fotogalerie</w:t>
      </w:r>
    </w:p>
    <w:p w14:paraId="191105D4" w14:textId="0A551364" w:rsidR="00D01ADE" w:rsidRPr="00DF4559" w:rsidRDefault="00D01ADE" w:rsidP="00DF4559">
      <w:pPr>
        <w:rPr>
          <w:rFonts w:ascii="Arial" w:hAnsi="Arial" w:cs="Arial"/>
          <w:bCs/>
          <w:noProof/>
          <w:color w:val="000000"/>
        </w:rPr>
      </w:pPr>
      <w:r w:rsidRPr="00D01ADE">
        <w:rPr>
          <w:rFonts w:ascii="Arial" w:hAnsi="Arial" w:cs="Arial"/>
          <w:bCs/>
          <w:noProof/>
          <w:color w:val="000000"/>
        </w:rPr>
        <w:t>https://foto.karvina.cz:5001/?launchApp=SYNO.Foto.AppInstance#/shared_space/folder/330?_k=wqxoaf</w:t>
      </w:r>
    </w:p>
    <w:bookmarkEnd w:id="1"/>
    <w:p w14:paraId="29D4D62A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528CCB1" w14:textId="77777777" w:rsidR="00FF20A0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69418E6C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1301A333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0DE8676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3D939C8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F8A6A20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C161780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26908D73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128F49AD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1E0A1D9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051EA026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71EC4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02F2874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D3D8956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CCA8575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706EA27B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F5C45BD" w14:textId="77777777" w:rsidR="00D21D35" w:rsidRDefault="00D21D35" w:rsidP="008C4583">
      <w:pPr>
        <w:rPr>
          <w:rFonts w:ascii="Arial" w:hAnsi="Arial" w:cs="Arial"/>
          <w:sz w:val="20"/>
          <w:szCs w:val="20"/>
        </w:rPr>
      </w:pPr>
    </w:p>
    <w:p w14:paraId="504824B6" w14:textId="77777777" w:rsidR="001C6F3B" w:rsidRDefault="001C6F3B" w:rsidP="008C4583">
      <w:pPr>
        <w:rPr>
          <w:rFonts w:ascii="Arial" w:hAnsi="Arial" w:cs="Arial"/>
          <w:sz w:val="20"/>
          <w:szCs w:val="20"/>
        </w:rPr>
      </w:pPr>
    </w:p>
    <w:p w14:paraId="7A0A1785" w14:textId="77777777" w:rsidR="001C6F3B" w:rsidRDefault="001C6F3B" w:rsidP="001C6F3B">
      <w:pPr>
        <w:rPr>
          <w:rFonts w:ascii="Arial" w:hAnsi="Arial" w:cs="Arial"/>
          <w:sz w:val="20"/>
          <w:szCs w:val="20"/>
        </w:rPr>
      </w:pPr>
    </w:p>
    <w:p w14:paraId="3D27616A" w14:textId="1D30E7D9" w:rsidR="001C6F3B" w:rsidRPr="00B23EA7" w:rsidRDefault="001C6F3B" w:rsidP="001C6F3B">
      <w:pPr>
        <w:rPr>
          <w:rFonts w:ascii="Arial" w:hAnsi="Arial" w:cs="Arial"/>
          <w:noProof/>
          <w:color w:val="000000"/>
        </w:rPr>
      </w:pPr>
      <w:r w:rsidRPr="00B23EA7">
        <w:rPr>
          <w:rFonts w:ascii="Arial" w:hAnsi="Arial" w:cs="Arial"/>
          <w:noProof/>
          <w:color w:val="000000"/>
        </w:rPr>
        <w:t>.</w:t>
      </w:r>
    </w:p>
    <w:p w14:paraId="169F5845" w14:textId="77777777" w:rsidR="001C6F3B" w:rsidRPr="00F64C97" w:rsidRDefault="001C6F3B" w:rsidP="008C4583">
      <w:pPr>
        <w:rPr>
          <w:rFonts w:ascii="Arial" w:hAnsi="Arial" w:cs="Arial"/>
          <w:sz w:val="20"/>
          <w:szCs w:val="20"/>
        </w:rPr>
      </w:pPr>
    </w:p>
    <w:sectPr w:rsidR="001C6F3B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0668" w14:textId="77777777" w:rsidR="00C77B53" w:rsidRDefault="00C77B53">
      <w:r>
        <w:separator/>
      </w:r>
    </w:p>
  </w:endnote>
  <w:endnote w:type="continuationSeparator" w:id="0">
    <w:p w14:paraId="62B5CD6A" w14:textId="77777777" w:rsidR="00C77B53" w:rsidRDefault="00C7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C433C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9165" w14:textId="77777777" w:rsidR="00960B6D" w:rsidRDefault="00000000">
    <w:pPr>
      <w:pStyle w:val="Zpat"/>
    </w:pPr>
    <w:r>
      <w:rPr>
        <w:noProof/>
      </w:rPr>
      <w:pict w14:anchorId="20E321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44960DB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B9A2DA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E488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288D1" w14:textId="77777777" w:rsidR="00C77B53" w:rsidRDefault="00C77B53">
      <w:r>
        <w:separator/>
      </w:r>
    </w:p>
  </w:footnote>
  <w:footnote w:type="continuationSeparator" w:id="0">
    <w:p w14:paraId="5B925BF1" w14:textId="77777777" w:rsidR="00C77B53" w:rsidRDefault="00C77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B86D7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938A" w14:textId="77777777" w:rsidR="003614B4" w:rsidRDefault="003614B4">
    <w:pPr>
      <w:pStyle w:val="Zhlav"/>
    </w:pPr>
    <w:r>
      <w:tab/>
    </w:r>
    <w:r>
      <w:tab/>
    </w:r>
    <w:r w:rsidR="00000000">
      <w:pict w14:anchorId="7D4D7D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F24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008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A87"/>
    <w:rsid w:val="00103E91"/>
    <w:rsid w:val="00104C05"/>
    <w:rsid w:val="00104DEF"/>
    <w:rsid w:val="00105812"/>
    <w:rsid w:val="001067E1"/>
    <w:rsid w:val="001074A6"/>
    <w:rsid w:val="001134A9"/>
    <w:rsid w:val="001145FE"/>
    <w:rsid w:val="00116BFD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686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6F3B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55AB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515E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008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42C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4B9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0AD8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D6AC0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7F4B73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54C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5884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62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104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1F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12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1AC1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4E1C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2B75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6881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77B53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1ADE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52E7"/>
    <w:rsid w:val="00D465FE"/>
    <w:rsid w:val="00D46922"/>
    <w:rsid w:val="00D4694E"/>
    <w:rsid w:val="00D469D2"/>
    <w:rsid w:val="00D53E83"/>
    <w:rsid w:val="00D565EE"/>
    <w:rsid w:val="00D60B54"/>
    <w:rsid w:val="00D61753"/>
    <w:rsid w:val="00D624A7"/>
    <w:rsid w:val="00D63771"/>
    <w:rsid w:val="00D64434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961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4559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543C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0D4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2E0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99315"/>
  <w15:chartTrackingRefBased/>
  <w15:docId w15:val="{552F5E02-D6D1-4280-818D-69BE6C5A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74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3055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2025-01-29T10:55:00Z</cp:lastPrinted>
  <dcterms:created xsi:type="dcterms:W3CDTF">2026-04-30T10:51:00Z</dcterms:created>
  <dcterms:modified xsi:type="dcterms:W3CDTF">2026-04-30T13:04:00Z</dcterms:modified>
</cp:coreProperties>
</file>