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00A4" w14:textId="1517F32E" w:rsidR="00A70779" w:rsidRPr="00BD2D86" w:rsidRDefault="00437E63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40266B8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CF896C7" w14:textId="4D935476" w:rsidR="0010385C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5148568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F0FC0">
        <w:rPr>
          <w:rFonts w:ascii="Arial" w:hAnsi="Arial" w:cs="Arial"/>
          <w:b/>
          <w:bCs/>
          <w:noProof/>
          <w:color w:val="000000"/>
        </w:rPr>
        <w:t xml:space="preserve">23.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3E80781" w14:textId="77777777" w:rsidR="00F61B9A" w:rsidRDefault="00F61B9A" w:rsidP="006B1588">
      <w:pPr>
        <w:rPr>
          <w:rFonts w:ascii="Arial" w:hAnsi="Arial" w:cs="Arial"/>
          <w:b/>
          <w:bCs/>
          <w:noProof/>
          <w:color w:val="000000"/>
        </w:rPr>
      </w:pPr>
    </w:p>
    <w:p w14:paraId="24BE6F45" w14:textId="0D9B2713" w:rsidR="00FF0FC0" w:rsidRPr="00FF0FC0" w:rsidRDefault="00FC2020" w:rsidP="00FF0FC0">
      <w:pPr>
        <w:rPr>
          <w:rFonts w:ascii="Arial" w:hAnsi="Arial" w:cs="Arial"/>
          <w:b/>
          <w:bCs/>
          <w:noProof/>
          <w:color w:val="000000"/>
        </w:rPr>
      </w:pPr>
      <w:bookmarkStart w:id="4" w:name="_Hlk225147319"/>
      <w:r w:rsidRPr="00FC2020">
        <w:rPr>
          <w:rFonts w:ascii="Arial" w:hAnsi="Arial" w:cs="Arial"/>
          <w:b/>
          <w:bCs/>
          <w:noProof/>
          <w:color w:val="000000"/>
        </w:rPr>
        <w:t>O názvu lávky mezi Karvinou a polským Hażlachem rozhod</w:t>
      </w:r>
      <w:r>
        <w:rPr>
          <w:rFonts w:ascii="Arial" w:hAnsi="Arial" w:cs="Arial"/>
          <w:b/>
          <w:bCs/>
          <w:noProof/>
          <w:color w:val="000000"/>
        </w:rPr>
        <w:t>ují opět</w:t>
      </w:r>
      <w:r w:rsidRPr="00FC2020">
        <w:rPr>
          <w:rFonts w:ascii="Arial" w:hAnsi="Arial" w:cs="Arial"/>
          <w:b/>
          <w:bCs/>
          <w:noProof/>
          <w:color w:val="000000"/>
        </w:rPr>
        <w:t xml:space="preserve"> lidé, ve hře je pět finalistů</w:t>
      </w:r>
    </w:p>
    <w:p w14:paraId="38BF82A2" w14:textId="77777777" w:rsidR="00FF0FC0" w:rsidRPr="00FF0FC0" w:rsidRDefault="00FF0FC0" w:rsidP="00FF0FC0">
      <w:pPr>
        <w:rPr>
          <w:rFonts w:ascii="Arial" w:hAnsi="Arial" w:cs="Arial"/>
          <w:b/>
          <w:bCs/>
          <w:noProof/>
          <w:color w:val="000000"/>
        </w:rPr>
      </w:pPr>
    </w:p>
    <w:p w14:paraId="26034F27" w14:textId="79A2DF3A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noProof/>
          <w:color w:val="000000"/>
        </w:rPr>
        <w:t xml:space="preserve">Jak se bude jmenovat nová lávka v Loukách, </w:t>
      </w:r>
      <w:r w:rsidR="00D32947" w:rsidRPr="00D32947">
        <w:rPr>
          <w:rFonts w:ascii="Arial" w:hAnsi="Arial" w:cs="Arial"/>
          <w:noProof/>
          <w:color w:val="000000"/>
        </w:rPr>
        <w:t>která propojí Karvinou a polský Hażlach (část Pogwizdów)?</w:t>
      </w:r>
      <w:r w:rsidRPr="00FF0FC0">
        <w:rPr>
          <w:rFonts w:ascii="Arial" w:hAnsi="Arial" w:cs="Arial"/>
          <w:noProof/>
          <w:color w:val="000000"/>
        </w:rPr>
        <w:t xml:space="preserve"> O jejím názvu teď opět rozhodují lidé – a to na obou stranách hranice.</w:t>
      </w:r>
    </w:p>
    <w:p w14:paraId="68005DE3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</w:p>
    <w:p w14:paraId="711EBBAF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noProof/>
          <w:color w:val="000000"/>
        </w:rPr>
        <w:t>Město Karviná společně s polským partnerem vyzvalo v lednu veřejnost, aby navrhla názvy pro nové propojení přes řeku Olši. Do výzvy se zapojili Češi i Poláci.</w:t>
      </w:r>
    </w:p>
    <w:p w14:paraId="431309D5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</w:p>
    <w:p w14:paraId="4C6D0187" w14:textId="0F92FACD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i/>
          <w:iCs/>
          <w:noProof/>
          <w:color w:val="000000"/>
        </w:rPr>
        <w:t>„Nápadů bylo opravdu hodně a výběr pěti finalistů nebyl vůbec jednoduchý. Nakonec jsme společně zvolili pět názvů, ze kterých teď mohou lidé vybrat ten, který je jim nejbližší,“</w:t>
      </w:r>
      <w:r w:rsidRPr="00FF0FC0">
        <w:rPr>
          <w:rFonts w:ascii="Arial" w:hAnsi="Arial" w:cs="Arial"/>
          <w:noProof/>
          <w:color w:val="000000"/>
        </w:rPr>
        <w:t xml:space="preserve"> říká náměstek primátora Andr</w:t>
      </w:r>
      <w:r w:rsidR="0013793D">
        <w:rPr>
          <w:rFonts w:ascii="Arial" w:hAnsi="Arial" w:cs="Arial"/>
          <w:noProof/>
          <w:color w:val="000000"/>
        </w:rPr>
        <w:t>z</w:t>
      </w:r>
      <w:r w:rsidRPr="00FF0FC0">
        <w:rPr>
          <w:rFonts w:ascii="Arial" w:hAnsi="Arial" w:cs="Arial"/>
          <w:noProof/>
          <w:color w:val="000000"/>
        </w:rPr>
        <w:t>ej Bizoń (nestr. za SOCDEM).</w:t>
      </w:r>
    </w:p>
    <w:p w14:paraId="0CE06705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</w:p>
    <w:p w14:paraId="17DCEF87" w14:textId="0EFEFBEC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noProof/>
          <w:color w:val="000000"/>
        </w:rPr>
        <w:t>Lidé teď vybírají mezi názvy: Lávka naděje, Sousedská lávka, Lávka Olzanka, Lávka bez hranic a Lávka nad Olzou. Právě jeden</w:t>
      </w:r>
      <w:r w:rsidR="00FD727C">
        <w:rPr>
          <w:rFonts w:ascii="Arial" w:hAnsi="Arial" w:cs="Arial"/>
          <w:noProof/>
          <w:color w:val="000000"/>
        </w:rPr>
        <w:t xml:space="preserve"> z</w:t>
      </w:r>
      <w:r w:rsidRPr="00FF0FC0">
        <w:rPr>
          <w:rFonts w:ascii="Arial" w:hAnsi="Arial" w:cs="Arial"/>
          <w:noProof/>
          <w:color w:val="000000"/>
        </w:rPr>
        <w:t xml:space="preserve"> těchto návrhů se stane oficiálním jménem nové lávky.</w:t>
      </w:r>
    </w:p>
    <w:p w14:paraId="11DDD72D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</w:p>
    <w:p w14:paraId="0694979E" w14:textId="23D6F112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i/>
          <w:iCs/>
          <w:noProof/>
          <w:color w:val="000000"/>
        </w:rPr>
        <w:t xml:space="preserve">„Nová lávka bude spojovat </w:t>
      </w:r>
      <w:r w:rsidR="005C5576">
        <w:rPr>
          <w:rFonts w:ascii="Arial" w:hAnsi="Arial" w:cs="Arial"/>
          <w:i/>
          <w:iCs/>
          <w:noProof/>
          <w:color w:val="000000"/>
        </w:rPr>
        <w:t>ne</w:t>
      </w:r>
      <w:r w:rsidRPr="00FF0FC0">
        <w:rPr>
          <w:rFonts w:ascii="Arial" w:hAnsi="Arial" w:cs="Arial"/>
          <w:i/>
          <w:iCs/>
          <w:noProof/>
          <w:color w:val="000000"/>
        </w:rPr>
        <w:t>jen dva břehy, ale především lidi – jejich každodenní život, sousedské vztahy i společné chvíle na obou stranách hranice,“</w:t>
      </w:r>
      <w:r w:rsidRPr="00FF0FC0">
        <w:rPr>
          <w:rFonts w:ascii="Arial" w:hAnsi="Arial" w:cs="Arial"/>
          <w:noProof/>
          <w:color w:val="000000"/>
        </w:rPr>
        <w:t xml:space="preserve"> dodal náměstek.</w:t>
      </w:r>
    </w:p>
    <w:p w14:paraId="0D8939B4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</w:p>
    <w:p w14:paraId="647775CC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noProof/>
          <w:color w:val="000000"/>
        </w:rPr>
        <w:t>Vybrat vítězný název z pěti návrhů mohou lidé prostřednictvím internetového formuláře, a to až do 10. dubna 2026. Odkaz najdou lidé na webu města, v aplikaci Munipolis, na sociálních sítích nebo ve zpravodaji. Autoři vítězných návrhů budou oceněni.</w:t>
      </w:r>
    </w:p>
    <w:p w14:paraId="55EEF0EB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</w:p>
    <w:p w14:paraId="4A9D5118" w14:textId="77777777" w:rsidR="00FF0FC0" w:rsidRPr="00FF0FC0" w:rsidRDefault="00FF0FC0" w:rsidP="00FF0FC0">
      <w:pPr>
        <w:rPr>
          <w:rFonts w:ascii="Arial" w:hAnsi="Arial" w:cs="Arial"/>
          <w:noProof/>
          <w:color w:val="000000"/>
        </w:rPr>
      </w:pPr>
      <w:r w:rsidRPr="00FF0FC0">
        <w:rPr>
          <w:rFonts w:ascii="Arial" w:hAnsi="Arial" w:cs="Arial"/>
          <w:noProof/>
          <w:color w:val="000000"/>
        </w:rPr>
        <w:t>Lávka bude slavnostně otevřena letos v červnu. V současné době na ni ale stále platí zákaz vstupu, a to z bezpečnostních důvodů, protože probíhají dokončovací práce na polské straně. Město proto žádá chodce i cyklisty, aby značení na místě respektovali a lávku zatím nevyužívali.</w:t>
      </w:r>
    </w:p>
    <w:p w14:paraId="103CEAE0" w14:textId="77777777" w:rsidR="00FF0FC0" w:rsidRPr="00FF0FC0" w:rsidRDefault="00FF0FC0" w:rsidP="00FF0FC0">
      <w:pPr>
        <w:rPr>
          <w:rFonts w:ascii="Arial" w:hAnsi="Arial" w:cs="Arial"/>
          <w:b/>
          <w:bCs/>
          <w:noProof/>
          <w:color w:val="000000"/>
        </w:rPr>
      </w:pPr>
    </w:p>
    <w:bookmarkEnd w:id="4"/>
    <w:p w14:paraId="0C0B4F19" w14:textId="7640989F" w:rsidR="00FF0FC0" w:rsidRPr="00FF0FC0" w:rsidRDefault="00FF0FC0" w:rsidP="00FF0FC0">
      <w:pPr>
        <w:rPr>
          <w:rFonts w:ascii="Arial" w:hAnsi="Arial" w:cs="Arial"/>
          <w:b/>
          <w:bCs/>
          <w:noProof/>
          <w:color w:val="000000"/>
        </w:rPr>
      </w:pPr>
      <w:r w:rsidRPr="00FF0FC0">
        <w:rPr>
          <w:rFonts w:ascii="Arial" w:hAnsi="Arial" w:cs="Arial"/>
          <w:b/>
          <w:bCs/>
          <w:noProof/>
          <w:color w:val="000000"/>
        </w:rPr>
        <w:t xml:space="preserve">Odkaz na formulář: </w:t>
      </w:r>
      <w:hyperlink r:id="rId8" w:history="1">
        <w:r w:rsidRPr="00FF0FC0">
          <w:rPr>
            <w:rStyle w:val="Hypertextovodkaz"/>
            <w:rFonts w:ascii="Arial" w:hAnsi="Arial" w:cs="Arial"/>
            <w:b/>
            <w:bCs/>
            <w:noProof/>
          </w:rPr>
          <w:t>https://z.karvina.cz/jmeno</w:t>
        </w:r>
      </w:hyperlink>
      <w:r w:rsidRPr="00FF0FC0">
        <w:rPr>
          <w:rFonts w:ascii="Arial" w:hAnsi="Arial" w:cs="Arial"/>
          <w:b/>
          <w:bCs/>
          <w:noProof/>
          <w:color w:val="000000"/>
        </w:rPr>
        <w:t xml:space="preserve"> </w:t>
      </w:r>
    </w:p>
    <w:p w14:paraId="28E61CA5" w14:textId="77777777" w:rsidR="00FF0FC0" w:rsidRPr="00FF0FC0" w:rsidRDefault="00FF0FC0" w:rsidP="00FF0FC0">
      <w:pPr>
        <w:rPr>
          <w:rFonts w:ascii="Arial" w:hAnsi="Arial" w:cs="Arial"/>
          <w:b/>
          <w:bCs/>
          <w:noProof/>
          <w:color w:val="000000"/>
        </w:rPr>
      </w:pPr>
    </w:p>
    <w:p w14:paraId="1EE5A003" w14:textId="77777777" w:rsidR="00FF0FC0" w:rsidRPr="00FF0FC0" w:rsidRDefault="00FF0FC0" w:rsidP="00FF0FC0">
      <w:pPr>
        <w:rPr>
          <w:rFonts w:ascii="Arial" w:hAnsi="Arial" w:cs="Arial"/>
          <w:b/>
          <w:bCs/>
          <w:noProof/>
          <w:color w:val="000000"/>
        </w:rPr>
      </w:pPr>
    </w:p>
    <w:p w14:paraId="4CD28344" w14:textId="16B62B77" w:rsidR="0010385C" w:rsidRPr="00A533A7" w:rsidRDefault="00FF0FC0" w:rsidP="008E1DBA">
      <w:pPr>
        <w:rPr>
          <w:rFonts w:ascii="Arial" w:hAnsi="Arial" w:cs="Arial"/>
          <w:bCs/>
          <w:noProof/>
          <w:color w:val="000000"/>
        </w:rPr>
      </w:pPr>
      <w:r w:rsidRPr="00FF0FC0">
        <w:rPr>
          <w:rFonts w:ascii="Arial" w:hAnsi="Arial" w:cs="Arial"/>
          <w:bCs/>
          <w:noProof/>
          <w:color w:val="000000"/>
        </w:rPr>
        <w:t xml:space="preserve"> .</w:t>
      </w:r>
      <w:bookmarkEnd w:id="3"/>
    </w:p>
    <w:p w14:paraId="4302A6D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7C839F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72A39B6" w14:textId="77777777" w:rsidR="0010385C" w:rsidRDefault="005C557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639A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9F4D96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44250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E4E09C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2DA485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166BF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6F42" w14:textId="77777777" w:rsidR="002536B8" w:rsidRDefault="002536B8">
      <w:r>
        <w:separator/>
      </w:r>
    </w:p>
  </w:endnote>
  <w:endnote w:type="continuationSeparator" w:id="0">
    <w:p w14:paraId="31C2EF84" w14:textId="77777777" w:rsidR="002536B8" w:rsidRDefault="002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77E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E47E" w14:textId="77777777" w:rsidR="00960B6D" w:rsidRDefault="00000000">
    <w:pPr>
      <w:pStyle w:val="Zpat"/>
    </w:pPr>
    <w:r>
      <w:rPr>
        <w:noProof/>
      </w:rPr>
      <w:pict w14:anchorId="659EB5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4A4D96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335BE6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7E5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5850" w14:textId="77777777" w:rsidR="002536B8" w:rsidRDefault="002536B8">
      <w:r>
        <w:separator/>
      </w:r>
    </w:p>
  </w:footnote>
  <w:footnote w:type="continuationSeparator" w:id="0">
    <w:p w14:paraId="7D9048E6" w14:textId="77777777" w:rsidR="002536B8" w:rsidRDefault="0025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3BF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6A45" w14:textId="77777777" w:rsidR="003614B4" w:rsidRDefault="003614B4">
    <w:pPr>
      <w:pStyle w:val="Zhlav"/>
    </w:pPr>
    <w:r>
      <w:tab/>
    </w:r>
    <w:r>
      <w:tab/>
    </w:r>
    <w:r w:rsidR="00000000">
      <w:pict w14:anchorId="49052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EC4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99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4B40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3793D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2D80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2F82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36B8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37E63"/>
    <w:rsid w:val="00440912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3624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11F4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5576"/>
    <w:rsid w:val="005C66AA"/>
    <w:rsid w:val="005D0A1D"/>
    <w:rsid w:val="005D0C37"/>
    <w:rsid w:val="005D0D16"/>
    <w:rsid w:val="005D3C69"/>
    <w:rsid w:val="005D48C7"/>
    <w:rsid w:val="005D74B6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9EB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018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605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0BBB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3FD1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274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5628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099C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0FBC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0C0F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6EC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7B9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0EA3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55E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27B66"/>
    <w:rsid w:val="00B3078F"/>
    <w:rsid w:val="00B327EE"/>
    <w:rsid w:val="00B340D6"/>
    <w:rsid w:val="00B343B5"/>
    <w:rsid w:val="00B35227"/>
    <w:rsid w:val="00B3617D"/>
    <w:rsid w:val="00B36CD7"/>
    <w:rsid w:val="00B376D7"/>
    <w:rsid w:val="00B40246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0787"/>
    <w:rsid w:val="00B90EF6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881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4E42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28BE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81C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2947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7D5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699C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1B9A"/>
    <w:rsid w:val="00F6206B"/>
    <w:rsid w:val="00F649B7"/>
    <w:rsid w:val="00F64C97"/>
    <w:rsid w:val="00F656F5"/>
    <w:rsid w:val="00F65BB3"/>
    <w:rsid w:val="00F66179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020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27C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C0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7F90C"/>
  <w15:chartTrackingRefBased/>
  <w15:docId w15:val="{BF865B09-6C78-4720-8887-94A5D465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.karvina.cz/jmeno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70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2332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22</cp:revision>
  <cp:lastPrinted>2025-01-29T10:55:00Z</cp:lastPrinted>
  <dcterms:created xsi:type="dcterms:W3CDTF">2026-03-23T06:39:00Z</dcterms:created>
  <dcterms:modified xsi:type="dcterms:W3CDTF">2026-03-23T11:00:00Z</dcterms:modified>
</cp:coreProperties>
</file>