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AA2E1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1B5745BE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7E1B3FBE" w14:textId="257FCB7D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8A738B">
        <w:rPr>
          <w:rFonts w:ascii="Arial" w:hAnsi="Arial" w:cs="Arial"/>
          <w:b/>
          <w:bCs/>
          <w:noProof/>
          <w:color w:val="000000"/>
        </w:rPr>
        <w:t xml:space="preserve">18. března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7669654A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26923F6C" w14:textId="77777777" w:rsidR="00C14437" w:rsidRDefault="00C14437" w:rsidP="00C14437">
      <w:pPr>
        <w:rPr>
          <w:rFonts w:ascii="Arial" w:hAnsi="Arial" w:cs="Arial"/>
          <w:b/>
          <w:bCs/>
          <w:noProof/>
          <w:color w:val="000000"/>
        </w:rPr>
      </w:pPr>
      <w:r w:rsidRPr="00C14437">
        <w:rPr>
          <w:rFonts w:ascii="Arial" w:hAnsi="Arial" w:cs="Arial"/>
          <w:b/>
          <w:bCs/>
          <w:noProof/>
          <w:color w:val="000000"/>
        </w:rPr>
        <w:t>Karvinské moře se připravuje na novou sezónu</w:t>
      </w:r>
    </w:p>
    <w:p w14:paraId="781D34B8" w14:textId="77777777" w:rsidR="00C14437" w:rsidRPr="00C14437" w:rsidRDefault="00C14437" w:rsidP="00C14437">
      <w:pPr>
        <w:rPr>
          <w:rFonts w:ascii="Arial" w:hAnsi="Arial" w:cs="Arial"/>
          <w:b/>
          <w:noProof/>
          <w:color w:val="000000"/>
        </w:rPr>
      </w:pPr>
    </w:p>
    <w:p w14:paraId="38BF26F2" w14:textId="77777777" w:rsidR="008327E3" w:rsidRPr="008327E3" w:rsidRDefault="008327E3" w:rsidP="008327E3">
      <w:pPr>
        <w:rPr>
          <w:rFonts w:ascii="Arial" w:hAnsi="Arial" w:cs="Arial"/>
          <w:bCs/>
          <w:noProof/>
          <w:color w:val="000000"/>
        </w:rPr>
      </w:pPr>
      <w:r w:rsidRPr="008327E3">
        <w:rPr>
          <w:rFonts w:ascii="Arial" w:hAnsi="Arial" w:cs="Arial"/>
          <w:bCs/>
          <w:noProof/>
          <w:color w:val="000000"/>
        </w:rPr>
        <w:t>Karvinské moře se postupně chystá na nadcházející sezónu. Oblíbená rekreační lokalita, která v posledních letech přilákala tisíce návštěvníků, se dočká pravidelné údržby, aby byla připravena na jarní a letní provoz.</w:t>
      </w:r>
    </w:p>
    <w:p w14:paraId="1845DAF9" w14:textId="77777777" w:rsidR="008327E3" w:rsidRPr="008327E3" w:rsidRDefault="008327E3" w:rsidP="008327E3">
      <w:pPr>
        <w:rPr>
          <w:rFonts w:ascii="Arial" w:hAnsi="Arial" w:cs="Arial"/>
          <w:bCs/>
          <w:noProof/>
          <w:color w:val="000000"/>
        </w:rPr>
      </w:pPr>
    </w:p>
    <w:p w14:paraId="4AEE39C1" w14:textId="77777777" w:rsidR="008327E3" w:rsidRPr="008327E3" w:rsidRDefault="008327E3" w:rsidP="008327E3">
      <w:pPr>
        <w:rPr>
          <w:rFonts w:ascii="Arial" w:hAnsi="Arial" w:cs="Arial"/>
          <w:bCs/>
          <w:noProof/>
          <w:color w:val="000000"/>
        </w:rPr>
      </w:pPr>
      <w:r w:rsidRPr="008327E3">
        <w:rPr>
          <w:rFonts w:ascii="Arial" w:hAnsi="Arial" w:cs="Arial"/>
          <w:bCs/>
          <w:noProof/>
          <w:color w:val="000000"/>
        </w:rPr>
        <w:t>Pracovníci Technických služeb Karviná už v těchto dnech postupně kontrolují celý areál. Zaměřují se především na mobiliář – lavičky, odpočinková místa, mola i další prvky, které návštěvníci využívají.</w:t>
      </w:r>
    </w:p>
    <w:p w14:paraId="302A7CE7" w14:textId="77777777" w:rsidR="008327E3" w:rsidRPr="008327E3" w:rsidRDefault="008327E3" w:rsidP="008327E3">
      <w:pPr>
        <w:rPr>
          <w:rFonts w:ascii="Arial" w:hAnsi="Arial" w:cs="Arial"/>
          <w:bCs/>
          <w:noProof/>
          <w:color w:val="000000"/>
        </w:rPr>
      </w:pPr>
    </w:p>
    <w:p w14:paraId="690670F3" w14:textId="77777777" w:rsidR="008327E3" w:rsidRPr="008327E3" w:rsidRDefault="008327E3" w:rsidP="008327E3">
      <w:pPr>
        <w:rPr>
          <w:rFonts w:ascii="Arial" w:hAnsi="Arial" w:cs="Arial"/>
          <w:bCs/>
          <w:noProof/>
          <w:color w:val="000000"/>
        </w:rPr>
      </w:pPr>
      <w:r w:rsidRPr="008327E3">
        <w:rPr>
          <w:rFonts w:ascii="Arial" w:hAnsi="Arial" w:cs="Arial"/>
          <w:bCs/>
          <w:i/>
          <w:iCs/>
          <w:noProof/>
          <w:color w:val="000000"/>
        </w:rPr>
        <w:t>„Procházíme jednotlivé části a kontrolujeme jejich stav. Řešíme uvolněné nebo chybějící spoje, drobná poškození i věci, které je potřeba opravit nebo znovu natřít, aby všechno vydrželo i hlavní sezónu,“</w:t>
      </w:r>
      <w:r w:rsidRPr="008327E3">
        <w:rPr>
          <w:rFonts w:ascii="Arial" w:hAnsi="Arial" w:cs="Arial"/>
          <w:bCs/>
          <w:noProof/>
          <w:color w:val="000000"/>
        </w:rPr>
        <w:t xml:space="preserve"> popisuje správkyně Karvinského moře Renáta Bujoková.</w:t>
      </w:r>
    </w:p>
    <w:p w14:paraId="3727FB9C" w14:textId="77777777" w:rsidR="008327E3" w:rsidRPr="008327E3" w:rsidRDefault="008327E3" w:rsidP="008327E3">
      <w:pPr>
        <w:rPr>
          <w:rFonts w:ascii="Arial" w:hAnsi="Arial" w:cs="Arial"/>
          <w:bCs/>
          <w:noProof/>
          <w:color w:val="000000"/>
        </w:rPr>
      </w:pPr>
    </w:p>
    <w:p w14:paraId="13EC67A4" w14:textId="77777777" w:rsidR="008327E3" w:rsidRPr="008327E3" w:rsidRDefault="008327E3" w:rsidP="008327E3">
      <w:pPr>
        <w:rPr>
          <w:rFonts w:ascii="Arial" w:hAnsi="Arial" w:cs="Arial"/>
          <w:bCs/>
          <w:noProof/>
          <w:color w:val="000000"/>
        </w:rPr>
      </w:pPr>
      <w:r w:rsidRPr="008327E3">
        <w:rPr>
          <w:rFonts w:ascii="Arial" w:hAnsi="Arial" w:cs="Arial"/>
          <w:bCs/>
          <w:noProof/>
          <w:color w:val="000000"/>
        </w:rPr>
        <w:t>Součástí příprav je také doplnění vybavení. V lokalitě přibudou například další sety pro posezení, které rozšíří kapacitu pro návštěvníky. Významnou částí údržby bude i obnova písečné pláže.</w:t>
      </w:r>
    </w:p>
    <w:p w14:paraId="6F50BB7E" w14:textId="77777777" w:rsidR="008327E3" w:rsidRPr="008327E3" w:rsidRDefault="008327E3" w:rsidP="008327E3">
      <w:pPr>
        <w:rPr>
          <w:rFonts w:ascii="Arial" w:hAnsi="Arial" w:cs="Arial"/>
          <w:bCs/>
          <w:noProof/>
          <w:color w:val="000000"/>
        </w:rPr>
      </w:pPr>
    </w:p>
    <w:p w14:paraId="0735C477" w14:textId="77777777" w:rsidR="008327E3" w:rsidRPr="008327E3" w:rsidRDefault="008327E3" w:rsidP="008327E3">
      <w:pPr>
        <w:rPr>
          <w:rFonts w:ascii="Arial" w:hAnsi="Arial" w:cs="Arial"/>
          <w:bCs/>
          <w:noProof/>
          <w:color w:val="000000"/>
        </w:rPr>
      </w:pPr>
      <w:r w:rsidRPr="008327E3">
        <w:rPr>
          <w:rFonts w:ascii="Arial" w:hAnsi="Arial" w:cs="Arial"/>
          <w:bCs/>
          <w:i/>
          <w:iCs/>
          <w:noProof/>
          <w:color w:val="000000"/>
        </w:rPr>
        <w:t>„Písek se nebude měnit kompletně – po loňské sezóně je totiž stále v dobrém stavu. Nejprve se vyčistí a následně se doplní novým, aby byl zachován komfort i čistota prostředí. Práce začnou ve chvíli, kdy klesne hladina vody a stávající písek dostatečně proschne. Odhadem půjde o 15 až 20 tun nového materiálu,“</w:t>
      </w:r>
      <w:r w:rsidRPr="008327E3">
        <w:rPr>
          <w:rFonts w:ascii="Arial" w:hAnsi="Arial" w:cs="Arial"/>
          <w:bCs/>
          <w:noProof/>
          <w:color w:val="000000"/>
        </w:rPr>
        <w:t xml:space="preserve"> doplnila Bujoková.</w:t>
      </w:r>
    </w:p>
    <w:p w14:paraId="34BECE17" w14:textId="77777777" w:rsidR="008327E3" w:rsidRPr="008327E3" w:rsidRDefault="008327E3" w:rsidP="008327E3">
      <w:pPr>
        <w:rPr>
          <w:rFonts w:ascii="Arial" w:hAnsi="Arial" w:cs="Arial"/>
          <w:bCs/>
          <w:noProof/>
          <w:color w:val="000000"/>
        </w:rPr>
      </w:pPr>
    </w:p>
    <w:p w14:paraId="16F51F6D" w14:textId="77777777" w:rsidR="008327E3" w:rsidRPr="008327E3" w:rsidRDefault="008327E3" w:rsidP="008327E3">
      <w:pPr>
        <w:rPr>
          <w:rFonts w:ascii="Arial" w:hAnsi="Arial" w:cs="Arial"/>
          <w:bCs/>
          <w:noProof/>
          <w:color w:val="000000"/>
        </w:rPr>
      </w:pPr>
      <w:r w:rsidRPr="008327E3">
        <w:rPr>
          <w:rFonts w:ascii="Arial" w:hAnsi="Arial" w:cs="Arial"/>
          <w:bCs/>
          <w:noProof/>
          <w:color w:val="000000"/>
        </w:rPr>
        <w:t>Karvinské moře nabízí kromě koupání také prostor pro odpočinek a trávení volného času. Návštěvníci zde najdou mola pro vstup do vody, písečnou pláž, odpočinkové zóny i zajímavé prvky, jako je socha Neptuna, která se stala jedním z poznávacích znaků této lokality.</w:t>
      </w:r>
    </w:p>
    <w:p w14:paraId="54C34E9F" w14:textId="77777777" w:rsidR="008327E3" w:rsidRPr="008327E3" w:rsidRDefault="008327E3" w:rsidP="008327E3">
      <w:pPr>
        <w:rPr>
          <w:rFonts w:ascii="Arial" w:hAnsi="Arial" w:cs="Arial"/>
          <w:bCs/>
          <w:noProof/>
          <w:color w:val="000000"/>
        </w:rPr>
      </w:pPr>
    </w:p>
    <w:p w14:paraId="63AC022D" w14:textId="77777777" w:rsidR="008327E3" w:rsidRPr="008327E3" w:rsidRDefault="008327E3" w:rsidP="008327E3">
      <w:pPr>
        <w:rPr>
          <w:rFonts w:ascii="Arial" w:hAnsi="Arial" w:cs="Arial"/>
          <w:bCs/>
          <w:noProof/>
          <w:color w:val="000000"/>
        </w:rPr>
      </w:pPr>
      <w:r w:rsidRPr="008327E3">
        <w:rPr>
          <w:rFonts w:ascii="Arial" w:hAnsi="Arial" w:cs="Arial"/>
          <w:bCs/>
          <w:i/>
          <w:iCs/>
          <w:noProof/>
          <w:color w:val="000000"/>
        </w:rPr>
        <w:t>„Karvinské moře je dnes jedním z nejvyhledávanějších míst pro odpočinek v našem regionu. Míří sem lidé nejen z Karviné, ale i z širokého okolí a ze zahraničí. Chceme, aby se sem rádi vraceli, aby tu našli příjemné a kvalitní zázemí pro relax i volný čas. Proto věnujeme přípravě na sezónu maximální péči,“</w:t>
      </w:r>
      <w:r w:rsidRPr="008327E3">
        <w:rPr>
          <w:rFonts w:ascii="Arial" w:hAnsi="Arial" w:cs="Arial"/>
          <w:bCs/>
          <w:noProof/>
          <w:color w:val="000000"/>
        </w:rPr>
        <w:t xml:space="preserve"> uvedl náměstek primátora Andrzej Bizoń (nestr. za SOCDEM).</w:t>
      </w:r>
    </w:p>
    <w:p w14:paraId="58DC5F13" w14:textId="77777777" w:rsidR="008327E3" w:rsidRPr="008327E3" w:rsidRDefault="008327E3" w:rsidP="008327E3">
      <w:pPr>
        <w:rPr>
          <w:rFonts w:ascii="Arial" w:hAnsi="Arial" w:cs="Arial"/>
          <w:bCs/>
          <w:noProof/>
          <w:color w:val="000000"/>
        </w:rPr>
      </w:pPr>
    </w:p>
    <w:p w14:paraId="193836DE" w14:textId="77777777" w:rsidR="008327E3" w:rsidRPr="008327E3" w:rsidRDefault="008327E3" w:rsidP="008327E3">
      <w:pPr>
        <w:rPr>
          <w:rFonts w:ascii="Arial" w:hAnsi="Arial" w:cs="Arial"/>
          <w:bCs/>
          <w:noProof/>
          <w:color w:val="000000"/>
        </w:rPr>
      </w:pPr>
      <w:r w:rsidRPr="008327E3">
        <w:rPr>
          <w:rFonts w:ascii="Arial" w:hAnsi="Arial" w:cs="Arial"/>
          <w:bCs/>
          <w:noProof/>
          <w:color w:val="000000"/>
        </w:rPr>
        <w:t>Práce budou pokračovat i v dalších týdnech tak, aby byl areál Karvinského moře připraven v co nejlepší kondici na hlavní návštěvnickou sezónu.</w:t>
      </w:r>
    </w:p>
    <w:p w14:paraId="763081BE" w14:textId="77777777" w:rsidR="0010385C" w:rsidRPr="00C1443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3DEE5507" w14:textId="77777777" w:rsidR="00560EBF" w:rsidRPr="00C1443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7B40C2E2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7E815408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4281A188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021EA42B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6C8CBD37" w14:textId="77777777" w:rsidR="0010385C" w:rsidRDefault="008327E3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19964A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6E43DEA4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CC12D7E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9FB149C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0529CB6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C52A525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CCF5B" w14:textId="77777777" w:rsidR="0078685B" w:rsidRDefault="0078685B">
      <w:r>
        <w:separator/>
      </w:r>
    </w:p>
  </w:endnote>
  <w:endnote w:type="continuationSeparator" w:id="0">
    <w:p w14:paraId="4E0E24A6" w14:textId="77777777" w:rsidR="0078685B" w:rsidRDefault="00786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C6B7D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AC517" w14:textId="77777777" w:rsidR="00960B6D" w:rsidRDefault="00000000">
    <w:pPr>
      <w:pStyle w:val="Zpat"/>
    </w:pPr>
    <w:r>
      <w:rPr>
        <w:noProof/>
      </w:rPr>
      <w:pict w14:anchorId="549825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6BE34B2E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09C81FF2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C21EF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FDA30" w14:textId="77777777" w:rsidR="0078685B" w:rsidRDefault="0078685B">
      <w:r>
        <w:separator/>
      </w:r>
    </w:p>
  </w:footnote>
  <w:footnote w:type="continuationSeparator" w:id="0">
    <w:p w14:paraId="48200415" w14:textId="77777777" w:rsidR="0078685B" w:rsidRDefault="00786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DB65A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9BCAA" w14:textId="77777777" w:rsidR="003614B4" w:rsidRDefault="003614B4">
    <w:pPr>
      <w:pStyle w:val="Zhlav"/>
    </w:pPr>
    <w:r>
      <w:tab/>
    </w:r>
    <w:r>
      <w:tab/>
    </w:r>
    <w:r w:rsidR="00000000">
      <w:pict w14:anchorId="791924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A328F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0898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3FD9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A7D7B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85B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7E3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A738B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740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72C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0898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4437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6FE5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430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845523"/>
  <w15:chartTrackingRefBased/>
  <w15:docId w15:val="{943B3FF3-4596-4329-B1F1-5F6F0FF0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48</TotalTime>
  <Pages>2</Pages>
  <Words>394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2716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3</cp:revision>
  <cp:lastPrinted>2025-01-29T10:55:00Z</cp:lastPrinted>
  <dcterms:created xsi:type="dcterms:W3CDTF">2026-03-18T07:09:00Z</dcterms:created>
  <dcterms:modified xsi:type="dcterms:W3CDTF">2026-03-18T12:19:00Z</dcterms:modified>
</cp:coreProperties>
</file>