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FF0F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B36B70A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D18FD9C" w14:textId="048E5CF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1096039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6C6B2F">
        <w:rPr>
          <w:rFonts w:ascii="Arial" w:hAnsi="Arial" w:cs="Arial"/>
          <w:b/>
          <w:bCs/>
          <w:noProof/>
          <w:color w:val="000000"/>
        </w:rPr>
        <w:t xml:space="preserve">6.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32C610A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2C9C478" w14:textId="77777777" w:rsidR="00151A4D" w:rsidRPr="00F13F7B" w:rsidRDefault="00151A4D" w:rsidP="00151A4D">
      <w:pPr>
        <w:rPr>
          <w:rFonts w:ascii="Arial" w:hAnsi="Arial" w:cs="Arial"/>
          <w:b/>
          <w:noProof/>
          <w:color w:val="000000"/>
        </w:rPr>
      </w:pPr>
      <w:bookmarkStart w:id="4" w:name="_Hlk221111779"/>
      <w:r w:rsidRPr="00151A4D">
        <w:rPr>
          <w:rFonts w:ascii="Arial" w:hAnsi="Arial" w:cs="Arial"/>
          <w:b/>
          <w:noProof/>
          <w:color w:val="000000"/>
        </w:rPr>
        <w:t>Každodenní péče Ivety Poledníkové získala celostátní uznání</w:t>
      </w:r>
    </w:p>
    <w:p w14:paraId="530A82CC" w14:textId="77777777" w:rsidR="00151A4D" w:rsidRPr="00151A4D" w:rsidRDefault="00151A4D" w:rsidP="00151A4D">
      <w:pPr>
        <w:rPr>
          <w:rFonts w:ascii="Arial" w:hAnsi="Arial" w:cs="Arial"/>
          <w:bCs/>
          <w:noProof/>
          <w:color w:val="000000"/>
        </w:rPr>
      </w:pPr>
    </w:p>
    <w:p w14:paraId="1EA66E0D" w14:textId="77777777" w:rsidR="00FD144C" w:rsidRDefault="00FD144C" w:rsidP="00FD144C">
      <w:pPr>
        <w:rPr>
          <w:rFonts w:ascii="Arial" w:hAnsi="Arial" w:cs="Arial"/>
          <w:bCs/>
          <w:noProof/>
          <w:color w:val="000000"/>
        </w:rPr>
      </w:pPr>
      <w:r w:rsidRPr="00FD144C">
        <w:rPr>
          <w:rFonts w:ascii="Arial" w:hAnsi="Arial" w:cs="Arial"/>
          <w:bCs/>
          <w:noProof/>
          <w:color w:val="000000"/>
        </w:rPr>
        <w:t>Pečovatelka Sociálních služeb Karviná Iveta Poledníková se zařadila mezi pět nejlépe hodnocených pracovníků v Národní ceně sociálních služeb 2025. Ocenění získala v kategorii Pečovatel/ka roku – ambulantní služby. Cenu uděluje Asociace poskytovatelů sociálních služeb České republiky ve spolupráci s Diakonií Českobratrské církve evangelické.</w:t>
      </w:r>
    </w:p>
    <w:p w14:paraId="67B6D0BA" w14:textId="77777777" w:rsidR="00FD144C" w:rsidRPr="00FD144C" w:rsidRDefault="00FD144C" w:rsidP="00FD144C">
      <w:pPr>
        <w:rPr>
          <w:rFonts w:ascii="Arial" w:hAnsi="Arial" w:cs="Arial"/>
          <w:bCs/>
          <w:noProof/>
          <w:color w:val="000000"/>
        </w:rPr>
      </w:pPr>
    </w:p>
    <w:p w14:paraId="71D8B55F" w14:textId="77777777" w:rsidR="00FD144C" w:rsidRDefault="00FD144C" w:rsidP="00FD144C">
      <w:pPr>
        <w:rPr>
          <w:rFonts w:ascii="Arial" w:hAnsi="Arial" w:cs="Arial"/>
          <w:bCs/>
          <w:noProof/>
          <w:color w:val="000000"/>
        </w:rPr>
      </w:pPr>
      <w:r w:rsidRPr="00FD144C">
        <w:rPr>
          <w:rFonts w:ascii="Arial" w:hAnsi="Arial" w:cs="Arial"/>
          <w:bCs/>
          <w:noProof/>
          <w:color w:val="000000"/>
        </w:rPr>
        <w:t>Iveta Poledníková působí v sociálních službách celkem 23 let. Patnáct let pracovala jako ošetřovatelka v domově pro seniory, v posledních osmi letech působí v denním stacionáři jako pracovník v sociálních službách v rámci Sociálních služeb Karviná. Ve své práci se dlouhodobě zaměřuje na individuální přístup ke klientům, podporu jejich soběstačnosti a vytváření bezpečného a respektujícího prostředí. Klienti ji považují za oporu v každodenních situacích, kolegové za spolehlivou a inspirativní osobnost.</w:t>
      </w:r>
    </w:p>
    <w:p w14:paraId="1BA2055E" w14:textId="77777777" w:rsidR="00FD144C" w:rsidRPr="00FD144C" w:rsidRDefault="00FD144C" w:rsidP="00FD144C">
      <w:pPr>
        <w:rPr>
          <w:rFonts w:ascii="Arial" w:hAnsi="Arial" w:cs="Arial"/>
          <w:bCs/>
          <w:noProof/>
          <w:color w:val="000000"/>
        </w:rPr>
      </w:pPr>
    </w:p>
    <w:p w14:paraId="21B2F6BF" w14:textId="1E53CF08" w:rsidR="00FD144C" w:rsidRDefault="00FD144C" w:rsidP="00FD144C">
      <w:pPr>
        <w:rPr>
          <w:rFonts w:ascii="Arial" w:hAnsi="Arial" w:cs="Arial"/>
          <w:bCs/>
          <w:noProof/>
          <w:color w:val="000000"/>
        </w:rPr>
      </w:pPr>
      <w:r w:rsidRPr="00FD144C">
        <w:rPr>
          <w:rFonts w:ascii="Arial" w:hAnsi="Arial" w:cs="Arial"/>
          <w:bCs/>
          <w:noProof/>
          <w:color w:val="000000"/>
        </w:rPr>
        <w:t>„</w:t>
      </w:r>
      <w:r w:rsidRPr="00FD144C">
        <w:rPr>
          <w:rFonts w:ascii="Arial" w:hAnsi="Arial" w:cs="Arial"/>
          <w:bCs/>
          <w:i/>
          <w:iCs/>
          <w:noProof/>
          <w:color w:val="000000"/>
        </w:rPr>
        <w:t>Ocenění beru především jako potvrzení toho, že i každodenní péče, naslouchání a obyčejná lidskost mají smysl. Moje práce je hodně o vztazích, důvěře a respektu ke každému člověku. Největší odměnou je pro mě spokojenost klientů a pocit, že se u nás cítí v bezpečí.To, že si této práce někdo všiml i na celostátní úrovni, beru jako povzbuzení pro celý náš obor</w:t>
      </w:r>
      <w:r w:rsidR="00F16EEC">
        <w:rPr>
          <w:rFonts w:ascii="Arial" w:hAnsi="Arial" w:cs="Arial"/>
          <w:bCs/>
          <w:i/>
          <w:iCs/>
          <w:noProof/>
          <w:color w:val="000000"/>
        </w:rPr>
        <w:t>. Protože te</w:t>
      </w:r>
      <w:r w:rsidR="00F16EEC" w:rsidRPr="00FD144C">
        <w:rPr>
          <w:rFonts w:ascii="Arial" w:hAnsi="Arial" w:cs="Arial"/>
          <w:bCs/>
          <w:i/>
          <w:iCs/>
          <w:noProof/>
          <w:color w:val="000000"/>
        </w:rPr>
        <w:t>nto úspěch patří celému týmu Sociálních služeb Karviná, se kterým mám možnost pracovat</w:t>
      </w:r>
      <w:r w:rsidR="00F16EEC">
        <w:rPr>
          <w:rFonts w:ascii="Arial" w:hAnsi="Arial" w:cs="Arial"/>
          <w:bCs/>
          <w:i/>
          <w:iCs/>
          <w:noProof/>
          <w:color w:val="000000"/>
        </w:rPr>
        <w:t>,</w:t>
      </w:r>
      <w:r w:rsidRPr="00FD144C">
        <w:rPr>
          <w:rFonts w:ascii="Arial" w:hAnsi="Arial" w:cs="Arial"/>
          <w:bCs/>
          <w:i/>
          <w:iCs/>
          <w:noProof/>
          <w:color w:val="000000"/>
        </w:rPr>
        <w:t>“</w:t>
      </w:r>
      <w:r w:rsidRPr="00FD144C">
        <w:rPr>
          <w:rFonts w:ascii="Arial" w:hAnsi="Arial" w:cs="Arial"/>
          <w:bCs/>
          <w:noProof/>
          <w:color w:val="000000"/>
        </w:rPr>
        <w:t xml:space="preserve"> </w:t>
      </w:r>
      <w:r w:rsidR="00F16EEC">
        <w:rPr>
          <w:rFonts w:ascii="Arial" w:hAnsi="Arial" w:cs="Arial"/>
          <w:bCs/>
          <w:noProof/>
          <w:color w:val="000000"/>
        </w:rPr>
        <w:t xml:space="preserve"> </w:t>
      </w:r>
      <w:r w:rsidRPr="00FD144C">
        <w:rPr>
          <w:rFonts w:ascii="Arial" w:hAnsi="Arial" w:cs="Arial"/>
          <w:bCs/>
          <w:noProof/>
          <w:color w:val="000000"/>
        </w:rPr>
        <w:t>říká Iveta Poledníková.</w:t>
      </w:r>
    </w:p>
    <w:p w14:paraId="7D54077A" w14:textId="77777777" w:rsidR="00FD144C" w:rsidRPr="00FD144C" w:rsidRDefault="00FD144C" w:rsidP="00FD144C">
      <w:pPr>
        <w:rPr>
          <w:rFonts w:ascii="Arial" w:hAnsi="Arial" w:cs="Arial"/>
          <w:bCs/>
          <w:noProof/>
          <w:color w:val="000000"/>
        </w:rPr>
      </w:pPr>
    </w:p>
    <w:p w14:paraId="69B0D354" w14:textId="77777777" w:rsidR="00FD144C" w:rsidRDefault="00FD144C" w:rsidP="00FD144C">
      <w:pPr>
        <w:rPr>
          <w:rFonts w:ascii="Arial" w:hAnsi="Arial" w:cs="Arial"/>
          <w:bCs/>
          <w:noProof/>
          <w:color w:val="000000"/>
        </w:rPr>
      </w:pPr>
      <w:r w:rsidRPr="00FD144C">
        <w:rPr>
          <w:rFonts w:ascii="Arial" w:hAnsi="Arial" w:cs="Arial"/>
          <w:bCs/>
          <w:noProof/>
          <w:color w:val="000000"/>
        </w:rPr>
        <w:t>Úspěch Ivety Poledníkové potěšil také vedení města, které si práce lidí v sociálních službách dlouhodobě váží.</w:t>
      </w:r>
    </w:p>
    <w:p w14:paraId="4294D5F6" w14:textId="77777777" w:rsidR="00FD144C" w:rsidRPr="00FD144C" w:rsidRDefault="00FD144C" w:rsidP="00FD144C">
      <w:pPr>
        <w:rPr>
          <w:rFonts w:ascii="Arial" w:hAnsi="Arial" w:cs="Arial"/>
          <w:bCs/>
          <w:noProof/>
          <w:color w:val="000000"/>
        </w:rPr>
      </w:pPr>
    </w:p>
    <w:p w14:paraId="3FA82478" w14:textId="12C96676" w:rsidR="00FD144C" w:rsidRPr="00FD144C" w:rsidRDefault="00FD144C" w:rsidP="00FD144C">
      <w:pPr>
        <w:rPr>
          <w:rFonts w:ascii="Arial" w:hAnsi="Arial" w:cs="Arial"/>
          <w:bCs/>
          <w:noProof/>
          <w:color w:val="000000"/>
        </w:rPr>
      </w:pPr>
      <w:r w:rsidRPr="00FD144C">
        <w:rPr>
          <w:rFonts w:ascii="Arial" w:hAnsi="Arial" w:cs="Arial"/>
          <w:bCs/>
          <w:i/>
          <w:iCs/>
          <w:noProof/>
          <w:color w:val="000000"/>
        </w:rPr>
        <w:t>„Ocenění Ivety Poledníkové potvrzuje, že kvalitní sociální služby stojí především na lidech. Právě jejich každodenní práce, empatie a odpovědnost dávají systému skutečný smysl</w:t>
      </w:r>
      <w:r w:rsidR="007A1C52">
        <w:rPr>
          <w:rFonts w:ascii="Arial" w:hAnsi="Arial" w:cs="Arial"/>
          <w:bCs/>
          <w:i/>
          <w:iCs/>
          <w:noProof/>
          <w:color w:val="000000"/>
        </w:rPr>
        <w:t xml:space="preserve">. </w:t>
      </w:r>
      <w:r w:rsidR="007A1C52" w:rsidRPr="007A1C52">
        <w:rPr>
          <w:rFonts w:ascii="Arial" w:hAnsi="Arial" w:cs="Arial"/>
          <w:bCs/>
          <w:i/>
          <w:iCs/>
          <w:noProof/>
          <w:color w:val="000000"/>
        </w:rPr>
        <w:t>My si takového přístupu velmi vážíme,“</w:t>
      </w:r>
      <w:r w:rsidRPr="00FD144C">
        <w:rPr>
          <w:rFonts w:ascii="Arial" w:hAnsi="Arial" w:cs="Arial"/>
          <w:bCs/>
          <w:noProof/>
          <w:color w:val="000000"/>
        </w:rPr>
        <w:t xml:space="preserve"> uvedl náměstek primátora Karviné pro sociální oblast Radim Slíva (nestr. za SOCDEM).</w:t>
      </w:r>
    </w:p>
    <w:p w14:paraId="4F64FBE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0203FC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3"/>
    <w:bookmarkEnd w:id="4"/>
    <w:p w14:paraId="203CA3D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1665F6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F6796C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410941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B0DB52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7D94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7EB9CF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4F19CF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41FF63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9357C3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3EA1FF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D6A7" w14:textId="77777777" w:rsidR="00366661" w:rsidRDefault="00366661">
      <w:r>
        <w:separator/>
      </w:r>
    </w:p>
  </w:endnote>
  <w:endnote w:type="continuationSeparator" w:id="0">
    <w:p w14:paraId="0A083686" w14:textId="77777777" w:rsidR="00366661" w:rsidRDefault="0036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2F6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381B" w14:textId="77777777" w:rsidR="00960B6D" w:rsidRDefault="00000000">
    <w:pPr>
      <w:pStyle w:val="Zpat"/>
    </w:pPr>
    <w:r>
      <w:rPr>
        <w:noProof/>
      </w:rPr>
      <w:pict w14:anchorId="47481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456C59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FE7475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226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40EA" w14:textId="77777777" w:rsidR="00366661" w:rsidRDefault="00366661">
      <w:r>
        <w:separator/>
      </w:r>
    </w:p>
  </w:footnote>
  <w:footnote w:type="continuationSeparator" w:id="0">
    <w:p w14:paraId="01B8DBED" w14:textId="77777777" w:rsidR="00366661" w:rsidRDefault="0036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9E91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8EF8" w14:textId="77777777" w:rsidR="003614B4" w:rsidRDefault="003614B4">
    <w:pPr>
      <w:pStyle w:val="Zhlav"/>
    </w:pPr>
    <w:r>
      <w:tab/>
    </w:r>
    <w:r>
      <w:tab/>
    </w:r>
    <w:r w:rsidR="00000000">
      <w:pict w14:anchorId="553E0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F1E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A4D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3844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1A4D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6C31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661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6E7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6B2F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1C52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52F5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75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3A49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538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2BD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2E19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3FEC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3F7B"/>
    <w:rsid w:val="00F14FC5"/>
    <w:rsid w:val="00F169F6"/>
    <w:rsid w:val="00F16EEC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18F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144C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E66BF"/>
  <w15:chartTrackingRefBased/>
  <w15:docId w15:val="{80658B17-53FE-4BA7-821E-72BC8ABA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47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2506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2026-02-04T09:56:00Z</dcterms:created>
  <dcterms:modified xsi:type="dcterms:W3CDTF">2026-02-06T08:55:00Z</dcterms:modified>
</cp:coreProperties>
</file>