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458A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p w14:paraId="543E4EEF" w14:textId="0EBEDBB5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0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D45481">
        <w:rPr>
          <w:rFonts w:ascii="Arial" w:hAnsi="Arial" w:cs="Arial"/>
          <w:b/>
          <w:bCs/>
          <w:noProof/>
          <w:color w:val="000000"/>
        </w:rPr>
        <w:t xml:space="preserve">5. února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7567199D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6B9D2829" w14:textId="77777777" w:rsidR="001D116D" w:rsidRPr="001D116D" w:rsidRDefault="001D116D" w:rsidP="001D116D">
      <w:pPr>
        <w:rPr>
          <w:rFonts w:ascii="Arial" w:hAnsi="Arial" w:cs="Arial"/>
          <w:b/>
          <w:noProof/>
          <w:color w:val="000000"/>
        </w:rPr>
      </w:pPr>
      <w:r w:rsidRPr="001D116D">
        <w:rPr>
          <w:rFonts w:ascii="Arial" w:hAnsi="Arial" w:cs="Arial"/>
          <w:b/>
          <w:noProof/>
          <w:color w:val="000000"/>
        </w:rPr>
        <w:t>Do Karviné se tuto sobotu sjedou stovky mažoretek z celé republiky</w:t>
      </w:r>
    </w:p>
    <w:p w14:paraId="532D25DA" w14:textId="77777777" w:rsidR="001D116D" w:rsidRPr="001D116D" w:rsidRDefault="001D116D" w:rsidP="001D116D">
      <w:pPr>
        <w:rPr>
          <w:rFonts w:ascii="Arial" w:hAnsi="Arial" w:cs="Arial"/>
          <w:bCs/>
          <w:noProof/>
          <w:color w:val="000000"/>
        </w:rPr>
      </w:pPr>
    </w:p>
    <w:p w14:paraId="071AA8AE" w14:textId="47D5D8C4" w:rsidR="001D116D" w:rsidRDefault="001D116D" w:rsidP="001D116D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>Házenkářská</w:t>
      </w:r>
      <w:r w:rsidRPr="001D116D">
        <w:rPr>
          <w:rFonts w:ascii="Arial" w:hAnsi="Arial" w:cs="Arial"/>
          <w:bCs/>
          <w:noProof/>
          <w:color w:val="000000"/>
        </w:rPr>
        <w:t xml:space="preserve"> hala v Karviné bude tuto sobotu patřit mažoretkám. Uskuteční se zde 9. ročník soutěže MiKaDo Open, na který dorazí stovky závodnic z celé České republiky. Letošní ročník je symbolický – přirozeně totiž otevírá oslavy 10 let existence týmu MiKaDo Karviná, který vznikl v roce 2016.</w:t>
      </w:r>
    </w:p>
    <w:p w14:paraId="7AEA5F7F" w14:textId="77777777" w:rsidR="001D116D" w:rsidRPr="001D116D" w:rsidRDefault="001D116D" w:rsidP="001D116D">
      <w:pPr>
        <w:rPr>
          <w:rFonts w:ascii="Arial" w:hAnsi="Arial" w:cs="Arial"/>
          <w:bCs/>
          <w:noProof/>
          <w:color w:val="000000"/>
        </w:rPr>
      </w:pPr>
    </w:p>
    <w:p w14:paraId="24C5D163" w14:textId="05913776" w:rsidR="001D116D" w:rsidRDefault="001D116D" w:rsidP="001D116D">
      <w:pPr>
        <w:rPr>
          <w:rFonts w:ascii="Arial" w:hAnsi="Arial" w:cs="Arial"/>
          <w:bCs/>
          <w:noProof/>
          <w:color w:val="000000"/>
        </w:rPr>
      </w:pPr>
      <w:r w:rsidRPr="001D116D">
        <w:rPr>
          <w:rFonts w:ascii="Arial" w:hAnsi="Arial" w:cs="Arial"/>
          <w:bCs/>
          <w:i/>
          <w:iCs/>
          <w:noProof/>
          <w:color w:val="000000"/>
        </w:rPr>
        <w:t>„Každý ročník je pro nás výjimečný, ale ten</w:t>
      </w:r>
      <w:r w:rsidR="001132FE">
        <w:rPr>
          <w:rFonts w:ascii="Arial" w:hAnsi="Arial" w:cs="Arial"/>
          <w:bCs/>
          <w:i/>
          <w:iCs/>
          <w:noProof/>
          <w:color w:val="000000"/>
        </w:rPr>
        <w:t xml:space="preserve"> </w:t>
      </w:r>
      <w:r w:rsidRPr="001D116D">
        <w:rPr>
          <w:rFonts w:ascii="Arial" w:hAnsi="Arial" w:cs="Arial"/>
          <w:bCs/>
          <w:i/>
          <w:iCs/>
          <w:noProof/>
          <w:color w:val="000000"/>
        </w:rPr>
        <w:t>letošní má zvláštní energii. Je to pro nás malé jubileum a zároveň obrovská radost vidět, kolik týmů má o soutěž zájem,“</w:t>
      </w:r>
      <w:r w:rsidRPr="001D116D">
        <w:rPr>
          <w:rFonts w:ascii="Arial" w:hAnsi="Arial" w:cs="Arial"/>
          <w:bCs/>
          <w:noProof/>
          <w:color w:val="000000"/>
        </w:rPr>
        <w:t xml:space="preserve"> </w:t>
      </w:r>
      <w:r w:rsidR="00E1675A">
        <w:rPr>
          <w:rFonts w:ascii="Arial" w:hAnsi="Arial" w:cs="Arial"/>
          <w:bCs/>
          <w:noProof/>
          <w:color w:val="000000"/>
        </w:rPr>
        <w:t>říká hlavní organizátorka soutěže Kateřina</w:t>
      </w:r>
      <w:r w:rsidRPr="001D116D">
        <w:rPr>
          <w:rFonts w:ascii="Arial" w:hAnsi="Arial" w:cs="Arial"/>
          <w:bCs/>
          <w:noProof/>
          <w:color w:val="000000"/>
        </w:rPr>
        <w:t xml:space="preserve"> Doležalová.</w:t>
      </w:r>
    </w:p>
    <w:p w14:paraId="22EBF0BB" w14:textId="77777777" w:rsidR="001D116D" w:rsidRPr="001D116D" w:rsidRDefault="001D116D" w:rsidP="001D116D">
      <w:pPr>
        <w:rPr>
          <w:rFonts w:ascii="Arial" w:hAnsi="Arial" w:cs="Arial"/>
          <w:bCs/>
          <w:noProof/>
          <w:color w:val="000000"/>
        </w:rPr>
      </w:pPr>
    </w:p>
    <w:p w14:paraId="2D8A410C" w14:textId="77777777" w:rsidR="001D116D" w:rsidRDefault="001D116D" w:rsidP="001D116D">
      <w:pPr>
        <w:rPr>
          <w:rFonts w:ascii="Arial" w:hAnsi="Arial" w:cs="Arial"/>
          <w:bCs/>
          <w:noProof/>
          <w:color w:val="000000"/>
        </w:rPr>
      </w:pPr>
      <w:r w:rsidRPr="001D116D">
        <w:rPr>
          <w:rFonts w:ascii="Arial" w:hAnsi="Arial" w:cs="Arial"/>
          <w:bCs/>
          <w:noProof/>
          <w:color w:val="000000"/>
        </w:rPr>
        <w:t>Zájem je skutečně mimořádný. Kapacity soutěže byly z 95 procent obsazeny ještě před oficiálním spuštěním přihlašování. Do Karviné se sjede 540 mažoretek z 15 týmů, například z Brna, Prahy, Olomouce, Opavy, Frýdku-Místku, Havířova, Třince, Českého Těšína nebo Petrovic u Karviné.</w:t>
      </w:r>
    </w:p>
    <w:p w14:paraId="6E7DCE3B" w14:textId="77777777" w:rsidR="001D116D" w:rsidRDefault="001D116D" w:rsidP="001D116D">
      <w:pPr>
        <w:rPr>
          <w:rFonts w:ascii="Arial" w:hAnsi="Arial" w:cs="Arial"/>
          <w:bCs/>
          <w:noProof/>
          <w:color w:val="000000"/>
        </w:rPr>
      </w:pPr>
    </w:p>
    <w:p w14:paraId="53FE82F4" w14:textId="48960758" w:rsidR="001D116D" w:rsidRDefault="001D116D" w:rsidP="001D116D">
      <w:pPr>
        <w:rPr>
          <w:rFonts w:ascii="Arial" w:hAnsi="Arial" w:cs="Arial"/>
          <w:bCs/>
          <w:noProof/>
          <w:color w:val="000000"/>
        </w:rPr>
      </w:pPr>
      <w:r w:rsidRPr="001D116D">
        <w:rPr>
          <w:rFonts w:ascii="Arial" w:hAnsi="Arial" w:cs="Arial"/>
          <w:bCs/>
          <w:i/>
          <w:iCs/>
          <w:noProof/>
          <w:color w:val="000000"/>
        </w:rPr>
        <w:t xml:space="preserve">„Máme velkou radost, že se k nám vracejí týmy, které jezdí pravidelně, ale zároveň vítáme i úplné nováčky. Právě to dělá soutěž pestrou a živou,“ </w:t>
      </w:r>
      <w:r w:rsidRPr="001D116D">
        <w:rPr>
          <w:rFonts w:ascii="Arial" w:hAnsi="Arial" w:cs="Arial"/>
          <w:bCs/>
          <w:noProof/>
          <w:color w:val="000000"/>
        </w:rPr>
        <w:t>doplňuje Doležalová.</w:t>
      </w:r>
    </w:p>
    <w:p w14:paraId="317F3F4A" w14:textId="77777777" w:rsidR="001D116D" w:rsidRPr="001D116D" w:rsidRDefault="001D116D" w:rsidP="001D116D">
      <w:pPr>
        <w:rPr>
          <w:rFonts w:ascii="Arial" w:hAnsi="Arial" w:cs="Arial"/>
          <w:bCs/>
          <w:noProof/>
          <w:color w:val="000000"/>
        </w:rPr>
      </w:pPr>
    </w:p>
    <w:p w14:paraId="02FAE20E" w14:textId="77777777" w:rsidR="001D116D" w:rsidRDefault="001D116D" w:rsidP="001D116D">
      <w:pPr>
        <w:rPr>
          <w:rFonts w:ascii="Arial" w:hAnsi="Arial" w:cs="Arial"/>
          <w:bCs/>
          <w:noProof/>
          <w:color w:val="000000"/>
        </w:rPr>
      </w:pPr>
      <w:r w:rsidRPr="001D116D">
        <w:rPr>
          <w:rFonts w:ascii="Arial" w:hAnsi="Arial" w:cs="Arial"/>
          <w:bCs/>
          <w:noProof/>
          <w:color w:val="000000"/>
        </w:rPr>
        <w:t>Pořádající tým MiKaDo Karviná se představí s 56 choreografiemi. Na ploše se vystřídají čtyřleté děti i zkušené dvacetileté závodnice, včetně mažoretek s úspěchy z mistrovství České republiky i světa.</w:t>
      </w:r>
    </w:p>
    <w:p w14:paraId="4D0AD1BB" w14:textId="77777777" w:rsidR="001D116D" w:rsidRDefault="001D116D" w:rsidP="001D116D">
      <w:pPr>
        <w:rPr>
          <w:rFonts w:ascii="Arial" w:hAnsi="Arial" w:cs="Arial"/>
          <w:bCs/>
          <w:noProof/>
          <w:color w:val="000000"/>
        </w:rPr>
      </w:pPr>
    </w:p>
    <w:p w14:paraId="65F2A920" w14:textId="236C9A1C" w:rsidR="001D116D" w:rsidRDefault="001D116D" w:rsidP="001D116D">
      <w:pPr>
        <w:rPr>
          <w:rFonts w:ascii="Arial" w:hAnsi="Arial" w:cs="Arial"/>
          <w:bCs/>
          <w:noProof/>
          <w:color w:val="000000"/>
        </w:rPr>
      </w:pPr>
      <w:r w:rsidRPr="001D116D">
        <w:rPr>
          <w:rFonts w:ascii="Arial" w:hAnsi="Arial" w:cs="Arial"/>
          <w:bCs/>
          <w:i/>
          <w:iCs/>
          <w:noProof/>
          <w:color w:val="000000"/>
        </w:rPr>
        <w:t>„Pro spoustu dětí to bude první velké vystoupení před publikem, první tréma i první medaile. Tyhle momenty si pamatují celý život,“</w:t>
      </w:r>
      <w:r w:rsidRPr="001D116D">
        <w:rPr>
          <w:rFonts w:ascii="Arial" w:hAnsi="Arial" w:cs="Arial"/>
          <w:bCs/>
          <w:noProof/>
          <w:color w:val="000000"/>
        </w:rPr>
        <w:t xml:space="preserve"> říká </w:t>
      </w:r>
      <w:r>
        <w:rPr>
          <w:rFonts w:ascii="Arial" w:hAnsi="Arial" w:cs="Arial"/>
          <w:bCs/>
          <w:noProof/>
          <w:color w:val="000000"/>
        </w:rPr>
        <w:t xml:space="preserve">jedna z trenérek karvinského MiKaDa </w:t>
      </w:r>
      <w:r w:rsidR="008C4398">
        <w:rPr>
          <w:rFonts w:ascii="Arial" w:hAnsi="Arial" w:cs="Arial"/>
          <w:bCs/>
          <w:noProof/>
          <w:color w:val="000000"/>
        </w:rPr>
        <w:t>Hana Adamczyková.</w:t>
      </w:r>
    </w:p>
    <w:p w14:paraId="3CFB83B7" w14:textId="77777777" w:rsidR="001D116D" w:rsidRPr="001D116D" w:rsidRDefault="001D116D" w:rsidP="001D116D">
      <w:pPr>
        <w:rPr>
          <w:rFonts w:ascii="Arial" w:hAnsi="Arial" w:cs="Arial"/>
          <w:bCs/>
          <w:noProof/>
          <w:color w:val="000000"/>
        </w:rPr>
      </w:pPr>
    </w:p>
    <w:p w14:paraId="7B21056E" w14:textId="77777777" w:rsidR="001D116D" w:rsidRDefault="001D116D" w:rsidP="001D116D">
      <w:pPr>
        <w:rPr>
          <w:rFonts w:ascii="Arial" w:hAnsi="Arial" w:cs="Arial"/>
          <w:bCs/>
          <w:noProof/>
          <w:color w:val="000000"/>
        </w:rPr>
      </w:pPr>
      <w:r w:rsidRPr="001D116D">
        <w:rPr>
          <w:rFonts w:ascii="Arial" w:hAnsi="Arial" w:cs="Arial"/>
          <w:bCs/>
          <w:noProof/>
          <w:color w:val="000000"/>
        </w:rPr>
        <w:t xml:space="preserve">Kvůli vysokému počtu přihlášených začne soutěž už v 7.30 hodin ráno a poběží bez přerušení až do večera. </w:t>
      </w:r>
    </w:p>
    <w:p w14:paraId="1A11E126" w14:textId="77777777" w:rsidR="001D116D" w:rsidRDefault="001D116D" w:rsidP="001D116D">
      <w:pPr>
        <w:rPr>
          <w:rFonts w:ascii="Arial" w:hAnsi="Arial" w:cs="Arial"/>
          <w:bCs/>
          <w:noProof/>
          <w:color w:val="000000"/>
        </w:rPr>
      </w:pPr>
    </w:p>
    <w:p w14:paraId="294F0C57" w14:textId="3CDA3436" w:rsidR="001D116D" w:rsidRDefault="001D116D" w:rsidP="001D116D">
      <w:pPr>
        <w:rPr>
          <w:rFonts w:ascii="Arial" w:hAnsi="Arial" w:cs="Arial"/>
          <w:bCs/>
          <w:noProof/>
          <w:color w:val="000000"/>
        </w:rPr>
      </w:pPr>
      <w:r w:rsidRPr="001D116D">
        <w:rPr>
          <w:rFonts w:ascii="Arial" w:hAnsi="Arial" w:cs="Arial"/>
          <w:bCs/>
          <w:i/>
          <w:iCs/>
          <w:noProof/>
          <w:color w:val="000000"/>
        </w:rPr>
        <w:t>„Když ráno otevřeme halu a začnou přijíždět první týmy, víme, že nás čeká dlouhý den. Je to maraton, ale zároveň jeden z nejhezčích dnů v roce,“</w:t>
      </w:r>
      <w:r w:rsidRPr="001D116D">
        <w:rPr>
          <w:rFonts w:ascii="Arial" w:hAnsi="Arial" w:cs="Arial"/>
          <w:bCs/>
          <w:noProof/>
          <w:color w:val="000000"/>
        </w:rPr>
        <w:t xml:space="preserve"> dodává Doležalová.</w:t>
      </w:r>
    </w:p>
    <w:p w14:paraId="3F979840" w14:textId="77777777" w:rsidR="001D116D" w:rsidRPr="001D116D" w:rsidRDefault="001D116D" w:rsidP="001D116D">
      <w:pPr>
        <w:rPr>
          <w:rFonts w:ascii="Arial" w:hAnsi="Arial" w:cs="Arial"/>
          <w:bCs/>
          <w:noProof/>
          <w:color w:val="000000"/>
        </w:rPr>
      </w:pPr>
    </w:p>
    <w:p w14:paraId="36A00DAE" w14:textId="4D0C8F66" w:rsidR="001D116D" w:rsidRDefault="001D116D" w:rsidP="001D116D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>Město Karviná patří dlouhodobě mezi hlavní podporovatele soutěže.</w:t>
      </w:r>
    </w:p>
    <w:p w14:paraId="00E8E3C9" w14:textId="77777777" w:rsidR="001D116D" w:rsidRDefault="001D116D" w:rsidP="001D116D">
      <w:pPr>
        <w:rPr>
          <w:rFonts w:ascii="Arial" w:hAnsi="Arial" w:cs="Arial"/>
          <w:bCs/>
          <w:noProof/>
          <w:color w:val="000000"/>
        </w:rPr>
      </w:pPr>
    </w:p>
    <w:p w14:paraId="15E55BFA" w14:textId="1024149D" w:rsidR="006421D1" w:rsidRPr="006421D1" w:rsidRDefault="00D45481" w:rsidP="006421D1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i/>
          <w:iCs/>
          <w:noProof/>
          <w:color w:val="000000"/>
        </w:rPr>
        <w:t>„</w:t>
      </w:r>
      <w:r w:rsidR="006421D1" w:rsidRPr="006421D1">
        <w:rPr>
          <w:rFonts w:ascii="Arial" w:hAnsi="Arial" w:cs="Arial"/>
          <w:bCs/>
          <w:i/>
          <w:iCs/>
          <w:noProof/>
          <w:color w:val="000000"/>
        </w:rPr>
        <w:t>MiKaDo Open je krásným příkladem pohybové sportovní akce, která spojuje děti a rodiny ve městě i napříč Českou republikou. Velmi si vážíme práce organizátorů a nadšení, s jakým soutěž připravují,“</w:t>
      </w:r>
      <w:r w:rsidR="006421D1" w:rsidRPr="006421D1">
        <w:rPr>
          <w:rFonts w:ascii="Arial" w:hAnsi="Arial" w:cs="Arial"/>
          <w:bCs/>
          <w:noProof/>
          <w:color w:val="000000"/>
        </w:rPr>
        <w:t xml:space="preserve"> řekl náměstek primátora Andrzej Bizoń (nestr. za SOCDEM).</w:t>
      </w:r>
    </w:p>
    <w:p w14:paraId="59D95E62" w14:textId="77777777" w:rsidR="006421D1" w:rsidRPr="006421D1" w:rsidRDefault="006421D1" w:rsidP="006421D1">
      <w:pPr>
        <w:rPr>
          <w:rFonts w:ascii="Arial" w:hAnsi="Arial" w:cs="Arial"/>
          <w:bCs/>
          <w:noProof/>
          <w:color w:val="000000"/>
        </w:rPr>
      </w:pPr>
    </w:p>
    <w:p w14:paraId="0646F694" w14:textId="1FADD363" w:rsidR="001D116D" w:rsidRPr="001D116D" w:rsidRDefault="001D116D" w:rsidP="001D116D">
      <w:pPr>
        <w:rPr>
          <w:rFonts w:ascii="Arial" w:hAnsi="Arial" w:cs="Arial"/>
          <w:bCs/>
          <w:noProof/>
          <w:color w:val="000000"/>
        </w:rPr>
      </w:pPr>
      <w:r w:rsidRPr="001D116D">
        <w:rPr>
          <w:rFonts w:ascii="Arial" w:hAnsi="Arial" w:cs="Arial"/>
          <w:bCs/>
          <w:noProof/>
          <w:color w:val="000000"/>
        </w:rPr>
        <w:t>Soutěž MiKaDo Open je výjimečná i tím, že ji neorganizuje profesionální agentura, ale lidé, kteří mažoretkovým sportem skutečně žijí</w:t>
      </w:r>
      <w:r>
        <w:rPr>
          <w:rFonts w:ascii="Arial" w:hAnsi="Arial" w:cs="Arial"/>
          <w:bCs/>
          <w:noProof/>
          <w:color w:val="000000"/>
        </w:rPr>
        <w:t xml:space="preserve"> – trenéři, rodiče, bývalé členky i velký tým dobrovolníků.</w:t>
      </w:r>
    </w:p>
    <w:p w14:paraId="30AAE382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26E6C207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DAE4B2D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286E5E0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2C2D84D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94DE400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6C30C12B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56F816A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41C47D79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11B6F8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2A0E6D1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67CC96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C4836E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96F5A17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FE00F47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57FF" w14:textId="77777777" w:rsidR="00AF7E39" w:rsidRDefault="00AF7E39">
      <w:r>
        <w:separator/>
      </w:r>
    </w:p>
  </w:endnote>
  <w:endnote w:type="continuationSeparator" w:id="0">
    <w:p w14:paraId="59D1EF4F" w14:textId="77777777" w:rsidR="00AF7E39" w:rsidRDefault="00AF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F77D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6A62" w14:textId="77777777" w:rsidR="00960B6D" w:rsidRDefault="00000000">
    <w:pPr>
      <w:pStyle w:val="Zpat"/>
    </w:pPr>
    <w:r>
      <w:rPr>
        <w:noProof/>
      </w:rPr>
      <w:pict w14:anchorId="23788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15AA5A9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6D923981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F7E2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AF8A" w14:textId="77777777" w:rsidR="00AF7E39" w:rsidRDefault="00AF7E39">
      <w:r>
        <w:separator/>
      </w:r>
    </w:p>
  </w:footnote>
  <w:footnote w:type="continuationSeparator" w:id="0">
    <w:p w14:paraId="59E30B55" w14:textId="77777777" w:rsidR="00AF7E39" w:rsidRDefault="00AF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9AA8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22D73" w14:textId="77777777" w:rsidR="003614B4" w:rsidRDefault="003614B4">
    <w:pPr>
      <w:pStyle w:val="Zhlav"/>
    </w:pPr>
    <w:r>
      <w:tab/>
    </w:r>
    <w:r>
      <w:tab/>
    </w:r>
    <w:r w:rsidR="00000000">
      <w:pict w14:anchorId="4678CD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817A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116D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5C3D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2FE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16D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976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63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3560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1D1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1D27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398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4A9A"/>
    <w:rsid w:val="00955C83"/>
    <w:rsid w:val="00955EDB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27D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AF7E3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5481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A2E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1675A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2854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C32656"/>
  <w15:chartTrackingRefBased/>
  <w15:docId w15:val="{38BE16C1-E178-4BCF-A0D8-34EAA63E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66</TotalTime>
  <Pages>2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2908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7</cp:revision>
  <cp:lastPrinted>2025-01-29T10:55:00Z</cp:lastPrinted>
  <dcterms:created xsi:type="dcterms:W3CDTF">2026-02-04T08:10:00Z</dcterms:created>
  <dcterms:modified xsi:type="dcterms:W3CDTF">2026-02-05T12:00:00Z</dcterms:modified>
</cp:coreProperties>
</file>