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E337C" w14:textId="6712D836" w:rsidR="00A70779" w:rsidRPr="00BD2D86" w:rsidRDefault="006D5E6A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  <w:r>
        <w:rPr>
          <w:rFonts w:ascii="Arial" w:hAnsi="Arial" w:cs="Arial"/>
          <w:i/>
          <w:sz w:val="20"/>
        </w:rPr>
        <w:t xml:space="preserve"> </w:t>
      </w:r>
    </w:p>
    <w:p w14:paraId="1D31241C" w14:textId="5E9DC6CF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Start w:id="3" w:name="_Hlk220933430"/>
      <w:bookmarkStart w:id="4" w:name="_Hlk221007193"/>
      <w:bookmarkStart w:id="5" w:name="_Hlk221003956"/>
      <w:bookmarkEnd w:id="0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9C6D76">
        <w:rPr>
          <w:rFonts w:ascii="Arial" w:hAnsi="Arial" w:cs="Arial"/>
          <w:b/>
          <w:bCs/>
          <w:noProof/>
          <w:color w:val="000000"/>
        </w:rPr>
        <w:t>3. února</w:t>
      </w:r>
      <w:r w:rsidR="00454B81">
        <w:rPr>
          <w:rFonts w:ascii="Arial" w:hAnsi="Arial" w:cs="Arial"/>
          <w:b/>
          <w:bCs/>
          <w:noProof/>
          <w:color w:val="000000"/>
        </w:rPr>
        <w:t xml:space="preserve">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014319DF" w14:textId="77777777" w:rsidR="0010385C" w:rsidRPr="00604B84" w:rsidRDefault="0010385C" w:rsidP="006B1588">
      <w:pPr>
        <w:rPr>
          <w:rFonts w:ascii="Arial" w:hAnsi="Arial" w:cs="Arial"/>
          <w:b/>
          <w:noProof/>
          <w:color w:val="000000"/>
        </w:rPr>
      </w:pPr>
    </w:p>
    <w:bookmarkEnd w:id="3"/>
    <w:p w14:paraId="570C55B4" w14:textId="77777777" w:rsidR="00AE35FC" w:rsidRDefault="00AE35FC" w:rsidP="00AE35FC">
      <w:pPr>
        <w:rPr>
          <w:rFonts w:ascii="Arial" w:hAnsi="Arial" w:cs="Arial"/>
          <w:b/>
          <w:bCs/>
          <w:noProof/>
          <w:color w:val="000000"/>
        </w:rPr>
      </w:pPr>
      <w:r w:rsidRPr="00AE35FC">
        <w:rPr>
          <w:rFonts w:ascii="Arial" w:hAnsi="Arial" w:cs="Arial"/>
          <w:b/>
          <w:bCs/>
          <w:noProof/>
          <w:color w:val="000000"/>
        </w:rPr>
        <w:t>Revitalizace prostoru u autobusového nádraží v Karviné začíná</w:t>
      </w:r>
    </w:p>
    <w:p w14:paraId="4DF9434E" w14:textId="77777777" w:rsidR="00AE35FC" w:rsidRPr="00AE35FC" w:rsidRDefault="00AE35FC" w:rsidP="00AE35FC">
      <w:pPr>
        <w:rPr>
          <w:rFonts w:ascii="Arial" w:hAnsi="Arial" w:cs="Arial"/>
          <w:b/>
          <w:bCs/>
          <w:noProof/>
          <w:color w:val="000000"/>
        </w:rPr>
      </w:pPr>
    </w:p>
    <w:p w14:paraId="0F40C312" w14:textId="77777777" w:rsidR="00AE35FC" w:rsidRDefault="00AE35FC" w:rsidP="00AE35FC">
      <w:pPr>
        <w:rPr>
          <w:rFonts w:ascii="Arial" w:hAnsi="Arial" w:cs="Arial"/>
          <w:noProof/>
          <w:color w:val="000000"/>
        </w:rPr>
      </w:pPr>
      <w:r w:rsidRPr="00AE35FC">
        <w:rPr>
          <w:rFonts w:ascii="Arial" w:hAnsi="Arial" w:cs="Arial"/>
          <w:noProof/>
          <w:color w:val="000000"/>
        </w:rPr>
        <w:t>V Karviné začíná revitalizace veřejného prostranství mezi autobusovým nádražím a obchodním domem. Úpravy se dotknou jednoho z frekventovaných míst ve městě a jejich cílem je postupné zlepšení kvality veřejného prostoru, více zeleně a lepší hospodaření s dešťovou vodou. Revitalizace je součástí projektu LIFE COALA.</w:t>
      </w:r>
    </w:p>
    <w:p w14:paraId="5313B39D" w14:textId="77777777" w:rsidR="00AE35FC" w:rsidRPr="00AE35FC" w:rsidRDefault="00AE35FC" w:rsidP="00AE35FC">
      <w:pPr>
        <w:rPr>
          <w:rFonts w:ascii="Arial" w:hAnsi="Arial" w:cs="Arial"/>
          <w:noProof/>
          <w:color w:val="000000"/>
        </w:rPr>
      </w:pPr>
    </w:p>
    <w:p w14:paraId="42883380" w14:textId="77777777" w:rsidR="00AE35FC" w:rsidRDefault="00AE35FC" w:rsidP="00AE35FC">
      <w:pPr>
        <w:rPr>
          <w:rFonts w:ascii="Arial" w:hAnsi="Arial" w:cs="Arial"/>
          <w:noProof/>
          <w:color w:val="000000"/>
        </w:rPr>
      </w:pPr>
      <w:r w:rsidRPr="00AE35FC">
        <w:rPr>
          <w:rFonts w:ascii="Arial" w:hAnsi="Arial" w:cs="Arial"/>
          <w:i/>
          <w:iCs/>
          <w:noProof/>
          <w:color w:val="000000"/>
        </w:rPr>
        <w:t>„Projekt LIFE COALA má za cíl zlepšit kvalitu života obyvatel, posílit klimatickou odolnost obcí a podpořit udržitelný rozvoj Moravskoslezského kraje. Karviná je jedním z hlavních partnerů projektu, který poběží až do roku 2031. Cílem není jen revitalizace veřejných prostranství, ale především jejich úprava tak, aby lépe reagovala na klimatické výkyvy – snižovala teplotu, zadržovala vodu, nabízela stín a zároveň zpříjemňovala prostředí pro obyvatele,“</w:t>
      </w:r>
      <w:r w:rsidRPr="00AE35FC">
        <w:rPr>
          <w:rFonts w:ascii="Arial" w:hAnsi="Arial" w:cs="Arial"/>
          <w:noProof/>
          <w:color w:val="000000"/>
        </w:rPr>
        <w:t xml:space="preserve"> popsala úlohu projektu hlavní projektová manažerka Lenka Zorychtová.</w:t>
      </w:r>
    </w:p>
    <w:p w14:paraId="32F5AF02" w14:textId="77777777" w:rsidR="00AE35FC" w:rsidRPr="00AE35FC" w:rsidRDefault="00AE35FC" w:rsidP="00AE35FC">
      <w:pPr>
        <w:rPr>
          <w:rFonts w:ascii="Arial" w:hAnsi="Arial" w:cs="Arial"/>
          <w:noProof/>
          <w:color w:val="000000"/>
        </w:rPr>
      </w:pPr>
    </w:p>
    <w:p w14:paraId="7E2C848C" w14:textId="77777777" w:rsidR="00AE35FC" w:rsidRDefault="00AE35FC" w:rsidP="00AE35FC">
      <w:pPr>
        <w:rPr>
          <w:rFonts w:ascii="Arial" w:hAnsi="Arial" w:cs="Arial"/>
          <w:noProof/>
          <w:color w:val="000000"/>
        </w:rPr>
      </w:pPr>
      <w:r w:rsidRPr="00AE35FC">
        <w:rPr>
          <w:rFonts w:ascii="Arial" w:hAnsi="Arial" w:cs="Arial"/>
          <w:noProof/>
          <w:color w:val="000000"/>
        </w:rPr>
        <w:t>První fáze prací začala tento týden odstraněním nevyhovující zeleně. Tyto práce by měla realizační firma zvládnout zhruba během čtrnácti dnů, v závislosti na počasí.</w:t>
      </w:r>
    </w:p>
    <w:p w14:paraId="1CCA2BC7" w14:textId="77777777" w:rsidR="00AE35FC" w:rsidRPr="00AE35FC" w:rsidRDefault="00AE35FC" w:rsidP="00AE35FC">
      <w:pPr>
        <w:rPr>
          <w:rFonts w:ascii="Arial" w:hAnsi="Arial" w:cs="Arial"/>
          <w:noProof/>
          <w:color w:val="000000"/>
        </w:rPr>
      </w:pPr>
    </w:p>
    <w:p w14:paraId="7F334599" w14:textId="5B878099" w:rsidR="00AE35FC" w:rsidRDefault="00AE35FC" w:rsidP="00AE35FC">
      <w:pPr>
        <w:rPr>
          <w:rFonts w:ascii="Arial" w:hAnsi="Arial" w:cs="Arial"/>
          <w:noProof/>
          <w:color w:val="000000"/>
        </w:rPr>
      </w:pPr>
      <w:r w:rsidRPr="00AE35FC">
        <w:rPr>
          <w:rFonts w:ascii="Arial" w:hAnsi="Arial" w:cs="Arial"/>
          <w:i/>
          <w:iCs/>
          <w:noProof/>
          <w:color w:val="000000"/>
        </w:rPr>
        <w:t>„Revitalizace prostoru mezi autobusovým nádražím a obchodním domem byla zahájena odstraněním nevyhovujících stromů a keřů. Jedná se především o břízy, borovice a keřové porosty na ploše přibližně 1 500 m². Na jejich místě budou vysazeny nové dřeviny,</w:t>
      </w:r>
      <w:r>
        <w:rPr>
          <w:rFonts w:ascii="Arial" w:hAnsi="Arial" w:cs="Arial"/>
          <w:i/>
          <w:iCs/>
          <w:noProof/>
          <w:color w:val="000000"/>
        </w:rPr>
        <w:t>“</w:t>
      </w:r>
      <w:r>
        <w:rPr>
          <w:rFonts w:ascii="Arial" w:hAnsi="Arial" w:cs="Arial"/>
          <w:noProof/>
          <w:color w:val="000000"/>
        </w:rPr>
        <w:t xml:space="preserve"> vysvětlil realizátor projektu </w:t>
      </w:r>
      <w:r w:rsidRPr="00AE35FC">
        <w:rPr>
          <w:rFonts w:ascii="Arial" w:hAnsi="Arial" w:cs="Arial"/>
          <w:noProof/>
          <w:color w:val="000000"/>
        </w:rPr>
        <w:t>Adam Mareš.</w:t>
      </w:r>
    </w:p>
    <w:p w14:paraId="59D773A3" w14:textId="77777777" w:rsidR="00AE35FC" w:rsidRPr="00AE35FC" w:rsidRDefault="00AE35FC" w:rsidP="00AE35FC">
      <w:pPr>
        <w:rPr>
          <w:rFonts w:ascii="Arial" w:hAnsi="Arial" w:cs="Arial"/>
          <w:noProof/>
          <w:color w:val="000000"/>
        </w:rPr>
      </w:pPr>
    </w:p>
    <w:p w14:paraId="1F530FAB" w14:textId="77777777" w:rsidR="00AE35FC" w:rsidRDefault="00AE35FC" w:rsidP="00AE35FC">
      <w:pPr>
        <w:rPr>
          <w:rFonts w:ascii="Arial" w:hAnsi="Arial" w:cs="Arial"/>
          <w:noProof/>
          <w:color w:val="000000"/>
        </w:rPr>
      </w:pPr>
      <w:r w:rsidRPr="00AE35FC">
        <w:rPr>
          <w:rFonts w:ascii="Arial" w:hAnsi="Arial" w:cs="Arial"/>
          <w:noProof/>
          <w:color w:val="000000"/>
        </w:rPr>
        <w:t>Celkem zde přibude 41 stromů, například javor babyka, javor mléč, habr obecný či ambroň západní. Po dokončení kácení bude následovat krátká technologická přestávka, po níž dojde k oplocení stavby a zahájení demoličních prací.</w:t>
      </w:r>
    </w:p>
    <w:p w14:paraId="472F64C6" w14:textId="77777777" w:rsidR="00AE35FC" w:rsidRDefault="00AE35FC" w:rsidP="00AE35FC">
      <w:pPr>
        <w:rPr>
          <w:rFonts w:ascii="Arial" w:hAnsi="Arial" w:cs="Arial"/>
          <w:noProof/>
          <w:color w:val="000000"/>
        </w:rPr>
      </w:pPr>
    </w:p>
    <w:p w14:paraId="7AD5A2D7" w14:textId="559A1254" w:rsidR="00AE35FC" w:rsidRDefault="00AE35FC" w:rsidP="00AE35FC">
      <w:pPr>
        <w:rPr>
          <w:rFonts w:ascii="Arial" w:hAnsi="Arial" w:cs="Arial"/>
          <w:noProof/>
          <w:color w:val="000000"/>
        </w:rPr>
      </w:pPr>
      <w:r w:rsidRPr="00AE35FC">
        <w:rPr>
          <w:rFonts w:ascii="Arial" w:hAnsi="Arial" w:cs="Arial"/>
          <w:i/>
          <w:iCs/>
          <w:noProof/>
          <w:color w:val="000000"/>
        </w:rPr>
        <w:t>„Demoliční práce budou zahrnovat rozebrání stávající dlažby, odstranění starého zábradlí a odpadkových košů, které nahradí nové. Žádáme proto kolemjdoucí, aby dbali zvýšené opatrnosti a pohybovali se mimo oplocený prostor stavby,“</w:t>
      </w:r>
      <w:r w:rsidRPr="00AE35FC">
        <w:rPr>
          <w:rFonts w:ascii="Arial" w:hAnsi="Arial" w:cs="Arial"/>
          <w:noProof/>
          <w:color w:val="000000"/>
        </w:rPr>
        <w:t xml:space="preserve"> </w:t>
      </w:r>
      <w:r>
        <w:rPr>
          <w:rFonts w:ascii="Arial" w:hAnsi="Arial" w:cs="Arial"/>
          <w:noProof/>
          <w:color w:val="000000"/>
        </w:rPr>
        <w:t>dodal Mareš.</w:t>
      </w:r>
    </w:p>
    <w:p w14:paraId="6AA958EC" w14:textId="77777777" w:rsidR="00AE35FC" w:rsidRPr="00AE35FC" w:rsidRDefault="00AE35FC" w:rsidP="00AE35FC">
      <w:pPr>
        <w:rPr>
          <w:rFonts w:ascii="Arial" w:hAnsi="Arial" w:cs="Arial"/>
          <w:noProof/>
          <w:color w:val="000000"/>
        </w:rPr>
      </w:pPr>
    </w:p>
    <w:p w14:paraId="70D5045E" w14:textId="77777777" w:rsidR="00AE35FC" w:rsidRDefault="00AE35FC" w:rsidP="00AE35FC">
      <w:pPr>
        <w:rPr>
          <w:rFonts w:ascii="Arial" w:hAnsi="Arial" w:cs="Arial"/>
          <w:noProof/>
          <w:color w:val="000000"/>
        </w:rPr>
      </w:pPr>
      <w:r w:rsidRPr="00AE35FC">
        <w:rPr>
          <w:rFonts w:ascii="Arial" w:hAnsi="Arial" w:cs="Arial"/>
          <w:noProof/>
          <w:color w:val="000000"/>
        </w:rPr>
        <w:t>Do prostoru bude následně navezena ornice, která připraví území na další etapu úprav.</w:t>
      </w:r>
    </w:p>
    <w:p w14:paraId="15EEF054" w14:textId="77777777" w:rsidR="00AE35FC" w:rsidRPr="00AE35FC" w:rsidRDefault="00AE35FC" w:rsidP="00AE35FC">
      <w:pPr>
        <w:rPr>
          <w:rFonts w:ascii="Arial" w:hAnsi="Arial" w:cs="Arial"/>
          <w:noProof/>
          <w:color w:val="000000"/>
        </w:rPr>
      </w:pPr>
    </w:p>
    <w:p w14:paraId="37158A80" w14:textId="3942987C" w:rsidR="00AE35FC" w:rsidRDefault="00AE35FC" w:rsidP="00AE35FC">
      <w:pPr>
        <w:rPr>
          <w:rFonts w:ascii="Arial" w:hAnsi="Arial" w:cs="Arial"/>
          <w:noProof/>
          <w:color w:val="000000"/>
        </w:rPr>
      </w:pPr>
      <w:r w:rsidRPr="00AE35FC">
        <w:rPr>
          <w:rFonts w:ascii="Arial" w:hAnsi="Arial" w:cs="Arial"/>
          <w:i/>
          <w:iCs/>
          <w:noProof/>
          <w:color w:val="000000"/>
        </w:rPr>
        <w:t>„V místě vznikne nový zelený prostor s trvalkovými záhony a nově vysazenými druhy stromů. Součástí úprav bude také takzvaná chytrá dlažba umožňující vsakování dešťové vody. Opatření přispějí nejen ke zlepšení mikroklimatu lokality, ale rovněž zpříjemní cestujícím čekání na autobusové i vlakové spoje,“</w:t>
      </w:r>
      <w:r w:rsidRPr="00AE35FC">
        <w:rPr>
          <w:rFonts w:ascii="Arial" w:hAnsi="Arial" w:cs="Arial"/>
          <w:noProof/>
          <w:color w:val="000000"/>
        </w:rPr>
        <w:t xml:space="preserve"> doplnila vedoucí Odboru komunálních služeb Magistrátu města Karviné Jana Maierová.</w:t>
      </w:r>
    </w:p>
    <w:p w14:paraId="6613BF26" w14:textId="77777777" w:rsidR="00AE35FC" w:rsidRPr="00AE35FC" w:rsidRDefault="00AE35FC" w:rsidP="00AE35FC">
      <w:pPr>
        <w:rPr>
          <w:rFonts w:ascii="Arial" w:hAnsi="Arial" w:cs="Arial"/>
          <w:noProof/>
          <w:color w:val="000000"/>
        </w:rPr>
      </w:pPr>
    </w:p>
    <w:p w14:paraId="506F302F" w14:textId="77777777" w:rsidR="00AE35FC" w:rsidRDefault="00AE35FC" w:rsidP="00AE35FC">
      <w:pPr>
        <w:rPr>
          <w:rFonts w:ascii="Arial" w:hAnsi="Arial" w:cs="Arial"/>
          <w:noProof/>
          <w:color w:val="000000"/>
        </w:rPr>
      </w:pPr>
      <w:r w:rsidRPr="00AE35FC">
        <w:rPr>
          <w:rFonts w:ascii="Arial" w:hAnsi="Arial" w:cs="Arial"/>
          <w:noProof/>
          <w:color w:val="000000"/>
        </w:rPr>
        <w:t>Město zároveň zdůrazňuje, že kácení probíhá pouze v nezbytném rozsahu a je součástí schváleného projektu. Veškeré odstraněné dřeviny budou nahrazeny novou výsadbou, která bude lépe odpovídat danému prostředí i budoucímu využití prostoru.</w:t>
      </w:r>
    </w:p>
    <w:p w14:paraId="6D4FB2DE" w14:textId="77777777" w:rsidR="00AE35FC" w:rsidRPr="00AE35FC" w:rsidRDefault="00AE35FC" w:rsidP="00AE35FC">
      <w:pPr>
        <w:rPr>
          <w:rFonts w:ascii="Arial" w:hAnsi="Arial" w:cs="Arial"/>
          <w:noProof/>
          <w:color w:val="000000"/>
        </w:rPr>
      </w:pPr>
    </w:p>
    <w:p w14:paraId="54985330" w14:textId="10E1CB95" w:rsidR="00AE35FC" w:rsidRDefault="00AE35FC" w:rsidP="00AE35FC">
      <w:pPr>
        <w:rPr>
          <w:rFonts w:ascii="Arial" w:hAnsi="Arial" w:cs="Arial"/>
          <w:noProof/>
          <w:color w:val="000000"/>
        </w:rPr>
      </w:pPr>
      <w:r w:rsidRPr="00AE35FC">
        <w:rPr>
          <w:rFonts w:ascii="Arial" w:hAnsi="Arial" w:cs="Arial"/>
          <w:i/>
          <w:iCs/>
          <w:noProof/>
          <w:color w:val="000000"/>
        </w:rPr>
        <w:lastRenderedPageBreak/>
        <w:t xml:space="preserve">„V posledních letech se zaměřujeme mimo jiné na modernizaci veřejných prostranství. </w:t>
      </w:r>
      <w:r>
        <w:rPr>
          <w:rFonts w:ascii="Arial" w:hAnsi="Arial" w:cs="Arial"/>
          <w:i/>
          <w:iCs/>
          <w:noProof/>
          <w:color w:val="000000"/>
        </w:rPr>
        <w:t xml:space="preserve">V úpravách </w:t>
      </w:r>
      <w:r w:rsidRPr="00AE35FC">
        <w:rPr>
          <w:rFonts w:ascii="Arial" w:hAnsi="Arial" w:cs="Arial"/>
          <w:i/>
          <w:iCs/>
          <w:noProof/>
          <w:color w:val="000000"/>
        </w:rPr>
        <w:t>napříč městem</w:t>
      </w:r>
      <w:r>
        <w:rPr>
          <w:rFonts w:ascii="Arial" w:hAnsi="Arial" w:cs="Arial"/>
          <w:i/>
          <w:iCs/>
          <w:noProof/>
          <w:color w:val="000000"/>
        </w:rPr>
        <w:t xml:space="preserve"> proto pokračujeme</w:t>
      </w:r>
      <w:r w:rsidRPr="00AE35FC">
        <w:rPr>
          <w:rFonts w:ascii="Arial" w:hAnsi="Arial" w:cs="Arial"/>
          <w:i/>
          <w:iCs/>
          <w:noProof/>
          <w:color w:val="000000"/>
        </w:rPr>
        <w:t xml:space="preserve"> i letos. Chceme, aby místa, kudy lidé denně procházejí, byla funkční, přehledná a příjemná. Projekt LIFE COALA nám umožňuje více se zaměřit na zeleň, lepší hospodaření s dešťovou vodou a celkové zlepšování prostředí ve městě,“</w:t>
      </w:r>
      <w:r w:rsidRPr="00AE35FC">
        <w:rPr>
          <w:rFonts w:ascii="Arial" w:hAnsi="Arial" w:cs="Arial"/>
          <w:noProof/>
          <w:color w:val="000000"/>
        </w:rPr>
        <w:t xml:space="preserve"> uvedl primátor Karviné Jan Wolf (SOCDEM).</w:t>
      </w:r>
    </w:p>
    <w:p w14:paraId="4F958403" w14:textId="77777777" w:rsidR="00AE35FC" w:rsidRPr="00AE35FC" w:rsidRDefault="00AE35FC" w:rsidP="00AE35FC">
      <w:pPr>
        <w:rPr>
          <w:rFonts w:ascii="Arial" w:hAnsi="Arial" w:cs="Arial"/>
          <w:noProof/>
          <w:color w:val="000000"/>
        </w:rPr>
      </w:pPr>
    </w:p>
    <w:p w14:paraId="72BC49A7" w14:textId="77777777" w:rsidR="00AE35FC" w:rsidRDefault="00AE35FC" w:rsidP="00AE35FC">
      <w:pPr>
        <w:rPr>
          <w:rFonts w:ascii="Arial" w:hAnsi="Arial" w:cs="Arial"/>
          <w:noProof/>
          <w:color w:val="000000"/>
        </w:rPr>
      </w:pPr>
      <w:r w:rsidRPr="00AE35FC">
        <w:rPr>
          <w:rFonts w:ascii="Arial" w:hAnsi="Arial" w:cs="Arial"/>
          <w:noProof/>
          <w:color w:val="000000"/>
        </w:rPr>
        <w:t>Celkový rozpočet desetiletého projektu LIFE COALA pro město Karviná činí 1,4 milionu eur, tedy zhruba 35 milionů korun. Dotace pokrývá 60 procent výdajů. Kromě úpravy plochy u autobusového a vlakového nádraží zahrnuje projekt také revitalizaci lesoparku Dubina a proměnu parkoviště u Polikliniky v Karviné-Mizerově.</w:t>
      </w:r>
    </w:p>
    <w:bookmarkEnd w:id="4"/>
    <w:p w14:paraId="122EC412" w14:textId="77777777" w:rsidR="00AE35FC" w:rsidRDefault="00AE35FC" w:rsidP="00AE35FC">
      <w:pPr>
        <w:rPr>
          <w:rFonts w:ascii="Arial" w:hAnsi="Arial" w:cs="Arial"/>
          <w:noProof/>
          <w:color w:val="000000"/>
        </w:rPr>
      </w:pPr>
    </w:p>
    <w:p w14:paraId="4451C4D0" w14:textId="77777777" w:rsidR="00AE35FC" w:rsidRDefault="00AE35FC" w:rsidP="00AE35FC">
      <w:pPr>
        <w:rPr>
          <w:rFonts w:ascii="Arial" w:hAnsi="Arial" w:cs="Arial"/>
          <w:noProof/>
          <w:color w:val="000000"/>
        </w:rPr>
      </w:pPr>
    </w:p>
    <w:bookmarkEnd w:id="5"/>
    <w:p w14:paraId="3F8E43CC" w14:textId="77777777" w:rsidR="00AE35FC" w:rsidRPr="00AE35FC" w:rsidRDefault="00AE35FC" w:rsidP="00AE35FC">
      <w:pPr>
        <w:rPr>
          <w:rFonts w:ascii="Arial" w:hAnsi="Arial" w:cs="Arial"/>
          <w:noProof/>
          <w:color w:val="000000"/>
        </w:rPr>
      </w:pPr>
    </w:p>
    <w:p w14:paraId="0629CB3C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0C6665B6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4F58B156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18980F41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405DDF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1C8DF061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C4B82D2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7E67400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EFD094D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C5ABEFD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7C3DA" w14:textId="77777777" w:rsidR="00ED1BC6" w:rsidRDefault="00ED1BC6">
      <w:r>
        <w:separator/>
      </w:r>
    </w:p>
  </w:endnote>
  <w:endnote w:type="continuationSeparator" w:id="0">
    <w:p w14:paraId="7E1BDC5F" w14:textId="77777777" w:rsidR="00ED1BC6" w:rsidRDefault="00ED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DB468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A69E" w14:textId="77777777" w:rsidR="00960B6D" w:rsidRDefault="00000000">
    <w:pPr>
      <w:pStyle w:val="Zpat"/>
    </w:pPr>
    <w:r>
      <w:rPr>
        <w:noProof/>
      </w:rPr>
      <w:pict w14:anchorId="37D9B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3635B3A0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4538D08D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A65FE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830A4" w14:textId="77777777" w:rsidR="00ED1BC6" w:rsidRDefault="00ED1BC6">
      <w:r>
        <w:separator/>
      </w:r>
    </w:p>
  </w:footnote>
  <w:footnote w:type="continuationSeparator" w:id="0">
    <w:p w14:paraId="5568E55A" w14:textId="77777777" w:rsidR="00ED1BC6" w:rsidRDefault="00ED1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E3A1F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B93A8" w14:textId="77777777" w:rsidR="003614B4" w:rsidRDefault="003614B4">
    <w:pPr>
      <w:pStyle w:val="Zhlav"/>
    </w:pPr>
    <w:r>
      <w:tab/>
    </w:r>
    <w:r>
      <w:tab/>
    </w:r>
    <w:r w:rsidR="00000000">
      <w:pict w14:anchorId="535D28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2AED5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4B84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1B0E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0A2A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1D4F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209F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5E30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4B81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2E1A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BC9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2F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4B84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5E6A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385E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C6A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6596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45A8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4BFE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37DC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5711F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6D76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3F0E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35F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0D9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2C09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5E4E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1331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65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1BC6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2E5501"/>
  <w15:chartTrackingRefBased/>
  <w15:docId w15:val="{F566AFA7-D504-4458-AAF5-78130EF1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201</TotalTime>
  <Pages>2</Pages>
  <Words>574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3959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11</cp:revision>
  <cp:lastPrinted>2026-02-03T09:39:00Z</cp:lastPrinted>
  <dcterms:created xsi:type="dcterms:W3CDTF">2026-02-02T11:14:00Z</dcterms:created>
  <dcterms:modified xsi:type="dcterms:W3CDTF">2026-02-03T09:56:00Z</dcterms:modified>
</cp:coreProperties>
</file>