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C363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0EEAF58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5FC9788A" w14:textId="04DF04B9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D7490A">
        <w:rPr>
          <w:rFonts w:ascii="Arial" w:hAnsi="Arial" w:cs="Arial"/>
          <w:b/>
          <w:bCs/>
          <w:noProof/>
          <w:color w:val="000000"/>
        </w:rPr>
        <w:t>29.</w:t>
      </w:r>
      <w:r w:rsidR="00D21B67">
        <w:rPr>
          <w:rFonts w:ascii="Arial" w:hAnsi="Arial" w:cs="Arial"/>
          <w:b/>
          <w:bCs/>
          <w:noProof/>
          <w:color w:val="000000"/>
        </w:rPr>
        <w:t xml:space="preserve"> ledna</w:t>
      </w:r>
      <w:r w:rsidR="00D7490A">
        <w:rPr>
          <w:rFonts w:ascii="Arial" w:hAnsi="Arial" w:cs="Arial"/>
          <w:b/>
          <w:bCs/>
          <w:noProof/>
          <w:color w:val="000000"/>
        </w:rPr>
        <w:t xml:space="preserve">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4F224177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7DAD315" w14:textId="77777777" w:rsidR="00BD7F28" w:rsidRPr="00BD7F28" w:rsidRDefault="00BD7F28" w:rsidP="00BD7F28">
      <w:pPr>
        <w:rPr>
          <w:rFonts w:ascii="Arial" w:hAnsi="Arial" w:cs="Arial"/>
          <w:b/>
          <w:noProof/>
          <w:color w:val="000000"/>
        </w:rPr>
      </w:pPr>
      <w:r w:rsidRPr="00BD7F28">
        <w:rPr>
          <w:rFonts w:ascii="Arial" w:hAnsi="Arial" w:cs="Arial"/>
          <w:b/>
          <w:noProof/>
          <w:color w:val="000000"/>
        </w:rPr>
        <w:t>Město Karviná hledá osobnosti kultury. Nominace může poslat každý</w:t>
      </w:r>
    </w:p>
    <w:p w14:paraId="1CC5209C" w14:textId="77777777" w:rsidR="00BD7F28" w:rsidRPr="00BD7F28" w:rsidRDefault="00BD7F28" w:rsidP="00BD7F28">
      <w:pPr>
        <w:rPr>
          <w:rFonts w:ascii="Arial" w:hAnsi="Arial" w:cs="Arial"/>
          <w:bCs/>
          <w:noProof/>
          <w:color w:val="000000"/>
        </w:rPr>
      </w:pPr>
    </w:p>
    <w:p w14:paraId="797E76E0" w14:textId="256EA8CF" w:rsidR="00BD7F28" w:rsidRPr="00BD7F28" w:rsidRDefault="00BD7F28" w:rsidP="00BD7F28">
      <w:pPr>
        <w:rPr>
          <w:rFonts w:ascii="Arial" w:hAnsi="Arial" w:cs="Arial"/>
          <w:bCs/>
          <w:noProof/>
          <w:color w:val="000000"/>
        </w:rPr>
      </w:pPr>
      <w:r w:rsidRPr="00BD7F28">
        <w:rPr>
          <w:rFonts w:ascii="Arial" w:hAnsi="Arial" w:cs="Arial"/>
          <w:bCs/>
          <w:noProof/>
          <w:color w:val="000000"/>
        </w:rPr>
        <w:t>Město Karviná vyhlašuje výzvu k podávání návrhů na udělení ocenění za mimořádné výsledky v oblasti kultury. Ocenění je určeno jednotlivcům i kolektivům, kteří se významně zasloužili o rozvoj kulturního života ve městě, dosáhli výjimečných uměleckých úspěchů nebo se dlouhodobě věnují tvůrčí činnosti. Prostor dostanou také mladé talenty, které mají před sebou slibnou budoucnost.</w:t>
      </w:r>
    </w:p>
    <w:p w14:paraId="3C62494C" w14:textId="77777777" w:rsidR="00DF1120" w:rsidRPr="00DF1120" w:rsidRDefault="00DF1120" w:rsidP="00DF1120">
      <w:pPr>
        <w:rPr>
          <w:rFonts w:ascii="Arial" w:hAnsi="Arial" w:cs="Arial"/>
          <w:bCs/>
          <w:i/>
          <w:iCs/>
          <w:noProof/>
          <w:color w:val="000000"/>
        </w:rPr>
      </w:pPr>
    </w:p>
    <w:p w14:paraId="78F9CAC1" w14:textId="37F0D6AC" w:rsidR="00DF1120" w:rsidRPr="00DF1120" w:rsidRDefault="00DF1120" w:rsidP="00DF1120">
      <w:pPr>
        <w:rPr>
          <w:rFonts w:ascii="Arial" w:hAnsi="Arial" w:cs="Arial"/>
          <w:bCs/>
          <w:noProof/>
          <w:color w:val="000000"/>
        </w:rPr>
      </w:pPr>
      <w:r w:rsidRPr="00DF1120">
        <w:rPr>
          <w:rFonts w:ascii="Arial" w:hAnsi="Arial" w:cs="Arial"/>
          <w:bCs/>
          <w:i/>
          <w:iCs/>
          <w:noProof/>
          <w:color w:val="000000"/>
        </w:rPr>
        <w:t xml:space="preserve">„V Karviné máme spoustu inspirativních lidí, kteří se věnují kultuře a obohacují život obyvatel města. Jsou to hudebníci, herci, výtvarníci, organizátoři kulturních akcí i další nadšenci, kteří často pracují s obrovským nasazením bez nároku na odměnu. Mnohdy zůstávají skromně v ústraní a anonymitě. Přesto mají obrovský význam. Budeme rádi, když nominace na ocenění vzejdou z řad široké veřejnosti a pomohou tyto osobnosti zviditelnit,“ </w:t>
      </w:r>
      <w:r w:rsidRPr="00DF1120">
        <w:rPr>
          <w:rFonts w:ascii="Arial" w:hAnsi="Arial" w:cs="Arial"/>
          <w:bCs/>
          <w:noProof/>
          <w:color w:val="000000"/>
        </w:rPr>
        <w:t>říká náměstek primátora Karviné Andrzej Bizoń (nestr. za SOCDEM).</w:t>
      </w:r>
    </w:p>
    <w:p w14:paraId="2C19BF43" w14:textId="77777777" w:rsidR="00BD7F28" w:rsidRPr="00BD7F28" w:rsidRDefault="00BD7F28" w:rsidP="00BD7F28">
      <w:pPr>
        <w:rPr>
          <w:rFonts w:ascii="Arial" w:hAnsi="Arial" w:cs="Arial"/>
          <w:bCs/>
          <w:noProof/>
          <w:color w:val="000000"/>
        </w:rPr>
      </w:pPr>
    </w:p>
    <w:p w14:paraId="14B2686B" w14:textId="77777777" w:rsidR="00BD7F28" w:rsidRDefault="00BD7F28" w:rsidP="00BD7F28">
      <w:pPr>
        <w:rPr>
          <w:rFonts w:ascii="Arial" w:hAnsi="Arial" w:cs="Arial"/>
          <w:bCs/>
          <w:noProof/>
          <w:color w:val="000000"/>
        </w:rPr>
      </w:pPr>
      <w:r w:rsidRPr="00BD7F28">
        <w:rPr>
          <w:rFonts w:ascii="Arial" w:hAnsi="Arial" w:cs="Arial"/>
          <w:bCs/>
          <w:noProof/>
          <w:color w:val="000000"/>
        </w:rPr>
        <w:t>Návrhy na ocenění mohou lidé zasílat do 6. března 2026 prostřednictvím elektronické podatelny města na adresu </w:t>
      </w:r>
      <w:hyperlink r:id="rId8" w:tgtFrame="_blank" w:history="1">
        <w:r w:rsidRPr="00BD7F28">
          <w:rPr>
            <w:rStyle w:val="Hypertextovodkaz"/>
            <w:rFonts w:ascii="Arial" w:hAnsi="Arial" w:cs="Arial"/>
            <w:bCs/>
            <w:noProof/>
          </w:rPr>
          <w:t>podatelna@karvina.cz</w:t>
        </w:r>
      </w:hyperlink>
      <w:r w:rsidRPr="00BD7F28">
        <w:rPr>
          <w:rFonts w:ascii="Arial" w:hAnsi="Arial" w:cs="Arial"/>
          <w:bCs/>
          <w:noProof/>
          <w:color w:val="000000"/>
        </w:rPr>
        <w:t> nebo do datové schránky es5bv8q. Součástí návrhu musí být základní informace o navrhované osobnosti nebo kolektivu, včetně zdůvodnění, proč by měl být oceněn, a také souhlas nominovaného s případným zveřejněním osobních údajů.</w:t>
      </w:r>
    </w:p>
    <w:p w14:paraId="77A80D39" w14:textId="77777777" w:rsidR="00BD7F28" w:rsidRPr="00BD7F28" w:rsidRDefault="00BD7F28" w:rsidP="00BD7F28">
      <w:pPr>
        <w:rPr>
          <w:rFonts w:ascii="Arial" w:hAnsi="Arial" w:cs="Arial"/>
          <w:bCs/>
          <w:noProof/>
          <w:color w:val="000000"/>
        </w:rPr>
      </w:pPr>
    </w:p>
    <w:p w14:paraId="01EAF00B" w14:textId="77777777" w:rsidR="005F2B4B" w:rsidRPr="005F2B4B" w:rsidRDefault="005F2B4B" w:rsidP="005F2B4B">
      <w:pPr>
        <w:rPr>
          <w:rFonts w:ascii="Arial" w:hAnsi="Arial" w:cs="Arial"/>
          <w:bCs/>
          <w:noProof/>
          <w:color w:val="000000"/>
        </w:rPr>
      </w:pPr>
      <w:r w:rsidRPr="005F2B4B">
        <w:rPr>
          <w:rFonts w:ascii="Arial" w:hAnsi="Arial" w:cs="Arial"/>
          <w:bCs/>
          <w:i/>
          <w:iCs/>
          <w:noProof/>
          <w:color w:val="000000"/>
        </w:rPr>
        <w:t>Vyzýváme všechny, kdo znají někoho výjimečného v oblasti kultury, aby se nebáli nominaci poslat. Každý tak může přispět k tomu, aby se práce a talent karvinských kulturních osobností dostaly do širšího povědomí</w:t>
      </w:r>
      <w:r w:rsidRPr="005F2B4B">
        <w:rPr>
          <w:rFonts w:ascii="Arial" w:hAnsi="Arial" w:cs="Arial"/>
          <w:bCs/>
          <w:noProof/>
          <w:color w:val="000000"/>
        </w:rPr>
        <w:t>,“ uzavřela Dagmar Dlouhá z Odboru školství a rozvoje Magistrátu města Karviné, která má nominace na starosti.</w:t>
      </w:r>
    </w:p>
    <w:p w14:paraId="63FF7499" w14:textId="77777777" w:rsidR="005F2B4B" w:rsidRDefault="005F2B4B" w:rsidP="00BD7F28">
      <w:pPr>
        <w:rPr>
          <w:rFonts w:ascii="Arial" w:hAnsi="Arial" w:cs="Arial"/>
          <w:bCs/>
          <w:noProof/>
          <w:color w:val="000000"/>
        </w:rPr>
      </w:pPr>
    </w:p>
    <w:p w14:paraId="480613BA" w14:textId="3397DCD4" w:rsidR="00BD7F28" w:rsidRPr="00BD7F28" w:rsidRDefault="00BD7F28" w:rsidP="00BD7F28">
      <w:pPr>
        <w:rPr>
          <w:rFonts w:ascii="Arial" w:hAnsi="Arial" w:cs="Arial"/>
          <w:bCs/>
          <w:noProof/>
          <w:color w:val="000000"/>
        </w:rPr>
      </w:pPr>
      <w:r w:rsidRPr="00BD7F28">
        <w:rPr>
          <w:rFonts w:ascii="Arial" w:hAnsi="Arial" w:cs="Arial"/>
          <w:bCs/>
          <w:noProof/>
          <w:color w:val="000000"/>
        </w:rPr>
        <w:t>Podrobné informace včetně nominačního formuláře a jeho příloh jsou k dispozici na webových stránkách města </w:t>
      </w:r>
      <w:hyperlink r:id="rId9" w:tgtFrame="_blank" w:history="1">
        <w:r w:rsidRPr="00BD7F28">
          <w:rPr>
            <w:rStyle w:val="Hypertextovodkaz"/>
            <w:rFonts w:ascii="Arial" w:hAnsi="Arial" w:cs="Arial"/>
            <w:bCs/>
            <w:noProof/>
          </w:rPr>
          <w:t>www.karvina.cz/folder/1446/</w:t>
        </w:r>
      </w:hyperlink>
      <w:r w:rsidRPr="00BD7F28">
        <w:rPr>
          <w:rFonts w:ascii="Arial" w:hAnsi="Arial" w:cs="Arial"/>
          <w:bCs/>
          <w:noProof/>
          <w:color w:val="000000"/>
        </w:rPr>
        <w:t>.</w:t>
      </w:r>
    </w:p>
    <w:p w14:paraId="5B4A1EC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CD44A47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773275A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5D8B59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10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5BAB8D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7530F24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878A08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8743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1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6B3740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D77C6C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7109E2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38FEEF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7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3CE9D45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5D18" w14:textId="77777777" w:rsidR="008A7984" w:rsidRDefault="008A7984">
      <w:r>
        <w:separator/>
      </w:r>
    </w:p>
  </w:endnote>
  <w:endnote w:type="continuationSeparator" w:id="0">
    <w:p w14:paraId="10AF5FF5" w14:textId="77777777" w:rsidR="008A7984" w:rsidRDefault="008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A2C3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43B6" w14:textId="77777777" w:rsidR="00960B6D" w:rsidRDefault="00000000">
    <w:pPr>
      <w:pStyle w:val="Zpat"/>
    </w:pPr>
    <w:r>
      <w:rPr>
        <w:noProof/>
      </w:rPr>
      <w:pict w14:anchorId="1D62B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FEFE36B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0F47F9F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78D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0B53" w14:textId="77777777" w:rsidR="008A7984" w:rsidRDefault="008A7984">
      <w:r>
        <w:separator/>
      </w:r>
    </w:p>
  </w:footnote>
  <w:footnote w:type="continuationSeparator" w:id="0">
    <w:p w14:paraId="2A02AFB6" w14:textId="77777777" w:rsidR="008A7984" w:rsidRDefault="008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8889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A258" w14:textId="77777777" w:rsidR="003614B4" w:rsidRDefault="003614B4">
    <w:pPr>
      <w:pStyle w:val="Zhlav"/>
    </w:pPr>
    <w:r>
      <w:tab/>
    </w:r>
    <w:r>
      <w:tab/>
    </w:r>
    <w:r w:rsidR="00000000">
      <w:pict w14:anchorId="5ADE4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FAE8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F2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358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6FC0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51B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0F74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29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426E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2B4B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562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A7984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727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0CF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229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0EE2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8B8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10AF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D7F28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B67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90A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1120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5776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48751"/>
  <w15:chartTrackingRefBased/>
  <w15:docId w15:val="{D9D4528B-C32C-4175-9CCC-F836DC7B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arvina.cz" TargetMode="External"/><Relationship Id="rId13" Type="http://schemas.openxmlformats.org/officeDocument/2006/relationships/hyperlink" Target="http://www.karvina.cz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onika.dankova@karvina.cz" TargetMode="External"/><Relationship Id="rId17" Type="http://schemas.openxmlformats.org/officeDocument/2006/relationships/hyperlink" Target="http://www.youtube.com/user/karvina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stagram.com/karvina_offici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mmkarvina" TargetMode="External"/><Relationship Id="rId23" Type="http://schemas.openxmlformats.org/officeDocument/2006/relationships/footer" Target="footer3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karvina.cz/folder/1446/" TargetMode="External"/><Relationship Id="rId14" Type="http://schemas.openxmlformats.org/officeDocument/2006/relationships/hyperlink" Target="http://www.facebook.com/karvina.oficialni.stranka.mesta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36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2583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2026-01-28T06:42:00Z</dcterms:created>
  <dcterms:modified xsi:type="dcterms:W3CDTF">2026-01-29T09:19:00Z</dcterms:modified>
</cp:coreProperties>
</file>