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A0119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5A990428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3B4157D6" w14:textId="50AB86B1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E67874">
        <w:rPr>
          <w:rFonts w:ascii="Arial" w:hAnsi="Arial" w:cs="Arial"/>
          <w:b/>
          <w:bCs/>
          <w:noProof/>
          <w:color w:val="000000"/>
        </w:rPr>
        <w:t>10</w:t>
      </w:r>
      <w:r w:rsidR="002023BC">
        <w:rPr>
          <w:rFonts w:ascii="Arial" w:hAnsi="Arial" w:cs="Arial"/>
          <w:b/>
          <w:bCs/>
          <w:noProof/>
          <w:color w:val="000000"/>
        </w:rPr>
        <w:t>.10.</w:t>
      </w:r>
      <w:r w:rsidRPr="006B1588">
        <w:rPr>
          <w:rFonts w:ascii="Arial" w:hAnsi="Arial" w:cs="Arial"/>
          <w:b/>
          <w:bCs/>
          <w:noProof/>
          <w:color w:val="000000"/>
        </w:rPr>
        <w:t>2025</w:t>
      </w:r>
    </w:p>
    <w:p w14:paraId="54D37665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57536C32" w14:textId="77777777" w:rsidR="006E5529" w:rsidRPr="006E5529" w:rsidRDefault="006E5529" w:rsidP="006E5529">
      <w:pPr>
        <w:rPr>
          <w:rFonts w:ascii="Arial" w:hAnsi="Arial" w:cs="Arial"/>
          <w:b/>
          <w:bCs/>
          <w:noProof/>
          <w:color w:val="000000"/>
        </w:rPr>
      </w:pPr>
      <w:r w:rsidRPr="006E5529">
        <w:rPr>
          <w:rFonts w:ascii="Arial" w:hAnsi="Arial" w:cs="Arial"/>
          <w:b/>
          <w:bCs/>
          <w:noProof/>
          <w:color w:val="000000"/>
        </w:rPr>
        <w:t>Reprezentační jednadvacítka se po šesti letech vrací do Karviné</w:t>
      </w:r>
    </w:p>
    <w:p w14:paraId="4E0C6911" w14:textId="77777777" w:rsidR="006E5529" w:rsidRDefault="006E5529" w:rsidP="006E5529">
      <w:pPr>
        <w:rPr>
          <w:rFonts w:ascii="Arial" w:hAnsi="Arial" w:cs="Arial"/>
          <w:b/>
          <w:bCs/>
          <w:noProof/>
          <w:color w:val="000000"/>
        </w:rPr>
      </w:pPr>
    </w:p>
    <w:p w14:paraId="34579E08" w14:textId="73FA1D16" w:rsidR="006E5529" w:rsidRPr="00456006" w:rsidRDefault="006E5529" w:rsidP="006E5529">
      <w:pPr>
        <w:rPr>
          <w:rFonts w:ascii="Arial" w:hAnsi="Arial" w:cs="Arial"/>
          <w:bCs/>
          <w:noProof/>
          <w:color w:val="000000"/>
        </w:rPr>
      </w:pPr>
      <w:r w:rsidRPr="00456006">
        <w:rPr>
          <w:rFonts w:ascii="Arial" w:hAnsi="Arial" w:cs="Arial"/>
          <w:bCs/>
          <w:noProof/>
          <w:color w:val="000000"/>
        </w:rPr>
        <w:t>Do Karviné se po šesti letech vrací reprezentační</w:t>
      </w:r>
      <w:r w:rsidR="001D6C7E">
        <w:rPr>
          <w:rFonts w:ascii="Arial" w:hAnsi="Arial" w:cs="Arial"/>
          <w:bCs/>
          <w:noProof/>
          <w:color w:val="000000"/>
        </w:rPr>
        <w:t xml:space="preserve"> fotbalová</w:t>
      </w:r>
      <w:r w:rsidRPr="00456006">
        <w:rPr>
          <w:rFonts w:ascii="Arial" w:hAnsi="Arial" w:cs="Arial"/>
          <w:bCs/>
          <w:noProof/>
          <w:color w:val="000000"/>
        </w:rPr>
        <w:t xml:space="preserve"> jednadvacítka. </w:t>
      </w:r>
      <w:r w:rsidR="007355BF">
        <w:rPr>
          <w:rFonts w:ascii="Arial" w:hAnsi="Arial" w:cs="Arial"/>
          <w:bCs/>
          <w:noProof/>
          <w:color w:val="000000"/>
        </w:rPr>
        <w:t>Dnes</w:t>
      </w:r>
      <w:r w:rsidR="00650AD0">
        <w:rPr>
          <w:rFonts w:ascii="Arial" w:hAnsi="Arial" w:cs="Arial"/>
          <w:bCs/>
          <w:noProof/>
          <w:color w:val="000000"/>
        </w:rPr>
        <w:t>,</w:t>
      </w:r>
      <w:r w:rsidRPr="00456006">
        <w:rPr>
          <w:rFonts w:ascii="Arial" w:hAnsi="Arial" w:cs="Arial"/>
          <w:bCs/>
          <w:noProof/>
          <w:color w:val="000000"/>
        </w:rPr>
        <w:t xml:space="preserve"> 10. října</w:t>
      </w:r>
      <w:r w:rsidR="00650AD0">
        <w:rPr>
          <w:rFonts w:ascii="Arial" w:hAnsi="Arial" w:cs="Arial"/>
          <w:bCs/>
          <w:noProof/>
          <w:color w:val="000000"/>
        </w:rPr>
        <w:t>,</w:t>
      </w:r>
      <w:r w:rsidRPr="00456006">
        <w:rPr>
          <w:rFonts w:ascii="Arial" w:hAnsi="Arial" w:cs="Arial"/>
          <w:bCs/>
          <w:noProof/>
          <w:color w:val="000000"/>
        </w:rPr>
        <w:t xml:space="preserve"> od 18 hodin nastoupí svěřenci trenéra Michala Bílka v kvalifikačním utkání proti Ázerbájdžánu. Zápas se odehraje na Městském stadionu v Karviné-Ráji a karvinští fanoušci se mohou těšit i na tři hráče MFK Karviná v reprezentačním dresu.</w:t>
      </w:r>
    </w:p>
    <w:p w14:paraId="005AB226" w14:textId="77777777" w:rsidR="006E5529" w:rsidRPr="00456006" w:rsidRDefault="006E5529" w:rsidP="006E5529">
      <w:pPr>
        <w:rPr>
          <w:rFonts w:ascii="Arial" w:hAnsi="Arial" w:cs="Arial"/>
          <w:bCs/>
          <w:noProof/>
          <w:color w:val="000000"/>
        </w:rPr>
      </w:pPr>
    </w:p>
    <w:p w14:paraId="2056754C" w14:textId="5F4AF3CF" w:rsidR="006E5529" w:rsidRPr="00456006" w:rsidRDefault="006E5529" w:rsidP="006E5529">
      <w:pPr>
        <w:rPr>
          <w:rFonts w:ascii="Arial" w:hAnsi="Arial" w:cs="Arial"/>
          <w:bCs/>
          <w:noProof/>
          <w:color w:val="000000"/>
        </w:rPr>
      </w:pPr>
      <w:r w:rsidRPr="00456006">
        <w:rPr>
          <w:rFonts w:ascii="Arial" w:hAnsi="Arial" w:cs="Arial"/>
          <w:bCs/>
          <w:i/>
          <w:iCs/>
          <w:noProof/>
          <w:color w:val="000000"/>
        </w:rPr>
        <w:t>„Jsme rádi, že se reprezentační fotbal této úrovně do Karviné vrací. Je to skvělá příležitost pro fanoušky vidět špičkový zápas přímo u nás doma a zároveň potvrzení, že Karviná má kvalitní zázemí pro pořádání takových akcí. Podpora sportu je pro nás dlouhodobě jednou z priorit,“</w:t>
      </w:r>
      <w:r w:rsidR="00046537">
        <w:rPr>
          <w:rFonts w:ascii="Arial" w:hAnsi="Arial" w:cs="Arial"/>
          <w:bCs/>
          <w:i/>
          <w:iCs/>
          <w:noProof/>
          <w:color w:val="000000"/>
        </w:rPr>
        <w:t xml:space="preserve"> </w:t>
      </w:r>
      <w:r w:rsidRPr="00456006">
        <w:rPr>
          <w:rFonts w:ascii="Arial" w:hAnsi="Arial" w:cs="Arial"/>
          <w:bCs/>
          <w:noProof/>
          <w:color w:val="000000"/>
        </w:rPr>
        <w:t>uvedl náměstek primátora Karviné Andrzej Bizoń (nestr. za SOCDEM).</w:t>
      </w:r>
    </w:p>
    <w:p w14:paraId="345EA61C" w14:textId="77777777" w:rsidR="006E5529" w:rsidRPr="00456006" w:rsidRDefault="006E5529" w:rsidP="006E5529">
      <w:pPr>
        <w:rPr>
          <w:rFonts w:ascii="Arial" w:hAnsi="Arial" w:cs="Arial"/>
          <w:bCs/>
          <w:noProof/>
          <w:color w:val="000000"/>
        </w:rPr>
      </w:pPr>
    </w:p>
    <w:p w14:paraId="2FDE96AA" w14:textId="77777777" w:rsidR="006E5529" w:rsidRPr="00456006" w:rsidRDefault="006E5529" w:rsidP="006E5529">
      <w:pPr>
        <w:rPr>
          <w:rFonts w:ascii="Arial" w:hAnsi="Arial" w:cs="Arial"/>
          <w:bCs/>
          <w:noProof/>
          <w:color w:val="000000"/>
        </w:rPr>
      </w:pPr>
      <w:r w:rsidRPr="00456006">
        <w:rPr>
          <w:rFonts w:ascii="Arial" w:hAnsi="Arial" w:cs="Arial"/>
          <w:bCs/>
          <w:i/>
          <w:iCs/>
          <w:noProof/>
          <w:color w:val="000000"/>
        </w:rPr>
        <w:t>„Na zápas jsme dobře připraveni a věříme, že nám karvinští fanoušci vytvoří skvělou atmosféru. Podpora z hlediště dokáže týmu dodat velkou energii, což je pro kvalifikační utkání velmi důležité,“</w:t>
      </w:r>
      <w:r w:rsidRPr="00456006">
        <w:rPr>
          <w:rFonts w:ascii="Arial" w:hAnsi="Arial" w:cs="Arial"/>
          <w:bCs/>
          <w:noProof/>
          <w:color w:val="000000"/>
        </w:rPr>
        <w:t xml:space="preserve"> řekl trenér reprezentační jednadvacítky Michal Bílek.</w:t>
      </w:r>
    </w:p>
    <w:p w14:paraId="4F2A4AAD" w14:textId="77777777" w:rsidR="006E5529" w:rsidRPr="00456006" w:rsidRDefault="006E5529" w:rsidP="006E5529">
      <w:pPr>
        <w:rPr>
          <w:rFonts w:ascii="Arial" w:hAnsi="Arial" w:cs="Arial"/>
          <w:bCs/>
          <w:noProof/>
          <w:color w:val="000000"/>
        </w:rPr>
      </w:pPr>
    </w:p>
    <w:p w14:paraId="2F846761" w14:textId="5615267E" w:rsidR="00650AD0" w:rsidRPr="00650AD0" w:rsidRDefault="00650AD0" w:rsidP="00650AD0">
      <w:pPr>
        <w:rPr>
          <w:rFonts w:ascii="Arial" w:hAnsi="Arial" w:cs="Arial"/>
          <w:bCs/>
          <w:noProof/>
          <w:color w:val="000000"/>
        </w:rPr>
      </w:pPr>
      <w:r w:rsidRPr="00650AD0">
        <w:rPr>
          <w:rFonts w:ascii="Arial" w:hAnsi="Arial" w:cs="Arial"/>
          <w:bCs/>
          <w:noProof/>
          <w:color w:val="000000"/>
        </w:rPr>
        <w:t>Vstupenky jsou v prodeji v síti Ticketportal a budou k dispozici také přímo na pokladnách stadionu.</w:t>
      </w:r>
    </w:p>
    <w:p w14:paraId="245F5981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78F9734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14C8DE63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79084338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4D07B195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3B346CE2" w14:textId="77777777" w:rsidR="0010385C" w:rsidRDefault="00E67874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37776D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6541E614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C246E26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CA27C54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08851CB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8B6CA31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C03B2" w14:textId="77777777" w:rsidR="001B3083" w:rsidRDefault="001B3083">
      <w:r>
        <w:separator/>
      </w:r>
    </w:p>
  </w:endnote>
  <w:endnote w:type="continuationSeparator" w:id="0">
    <w:p w14:paraId="4377C4B0" w14:textId="77777777" w:rsidR="001B3083" w:rsidRDefault="001B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7026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172E8" w14:textId="77777777" w:rsidR="00960B6D" w:rsidRDefault="00000000">
    <w:pPr>
      <w:pStyle w:val="Zpat"/>
    </w:pPr>
    <w:r>
      <w:rPr>
        <w:noProof/>
      </w:rPr>
      <w:pict w14:anchorId="1592A1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353F5A74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5A7DD2B4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952F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DCF8" w14:textId="77777777" w:rsidR="001B3083" w:rsidRDefault="001B3083">
      <w:r>
        <w:separator/>
      </w:r>
    </w:p>
  </w:footnote>
  <w:footnote w:type="continuationSeparator" w:id="0">
    <w:p w14:paraId="51974B05" w14:textId="77777777" w:rsidR="001B3083" w:rsidRDefault="001B3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B843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75D98" w14:textId="77777777" w:rsidR="003614B4" w:rsidRDefault="003614B4">
    <w:pPr>
      <w:pStyle w:val="Zhlav"/>
    </w:pPr>
    <w:r>
      <w:tab/>
    </w:r>
    <w:r>
      <w:tab/>
    </w:r>
    <w:r w:rsidR="00000000">
      <w:pict w14:anchorId="12C11D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7C12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9006863">
    <w:abstractNumId w:val="4"/>
  </w:num>
  <w:num w:numId="2" w16cid:durableId="4616518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3447196">
    <w:abstractNumId w:val="1"/>
  </w:num>
  <w:num w:numId="4" w16cid:durableId="2029326319">
    <w:abstractNumId w:val="8"/>
  </w:num>
  <w:num w:numId="5" w16cid:durableId="1674793921">
    <w:abstractNumId w:val="3"/>
  </w:num>
  <w:num w:numId="6" w16cid:durableId="1546596671">
    <w:abstractNumId w:val="7"/>
  </w:num>
  <w:num w:numId="7" w16cid:durableId="2143227108">
    <w:abstractNumId w:val="0"/>
  </w:num>
  <w:num w:numId="8" w16cid:durableId="706373627">
    <w:abstractNumId w:val="2"/>
  </w:num>
  <w:num w:numId="9" w16cid:durableId="1689066214">
    <w:abstractNumId w:val="0"/>
  </w:num>
  <w:num w:numId="10" w16cid:durableId="675034436">
    <w:abstractNumId w:val="6"/>
  </w:num>
  <w:num w:numId="11" w16cid:durableId="1109079638">
    <w:abstractNumId w:val="9"/>
  </w:num>
  <w:num w:numId="12" w16cid:durableId="1280719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4BE8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537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083"/>
    <w:rsid w:val="001B3D34"/>
    <w:rsid w:val="001B4BE8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6C7E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3BC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5621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4A74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5600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0AD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76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5529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55BF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C7ABF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3AD7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1F91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228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67874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297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1C10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8D25C0"/>
  <w15:chartTrackingRefBased/>
  <w15:docId w15:val="{8C7DF2AC-91D4-4260-B66C-89DC2D6F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19</TotalTime>
  <Pages>1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1786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10</cp:revision>
  <cp:lastPrinted>2025-10-09T09:16:00Z</cp:lastPrinted>
  <dcterms:created xsi:type="dcterms:W3CDTF">2025-10-08T13:01:00Z</dcterms:created>
  <dcterms:modified xsi:type="dcterms:W3CDTF">2025-10-10T08:16:00Z</dcterms:modified>
</cp:coreProperties>
</file>