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3F2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428B437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08909977"/>
      <w:bookmarkStart w:id="2" w:name="_Hlk208908733"/>
      <w:bookmarkEnd w:id="0"/>
    </w:p>
    <w:p w14:paraId="73A71253" w14:textId="350EDF9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3" w:name="_209x0f7vqnsx"/>
      <w:bookmarkStart w:id="4" w:name="_3qkveb7bseec"/>
      <w:bookmarkEnd w:id="3"/>
      <w:bookmarkEnd w:id="4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2771C">
        <w:rPr>
          <w:rFonts w:ascii="Arial" w:hAnsi="Arial" w:cs="Arial"/>
          <w:b/>
          <w:bCs/>
          <w:noProof/>
          <w:color w:val="000000"/>
        </w:rPr>
        <w:t>16.9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6B76F6E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2D134DB" w14:textId="77777777" w:rsidR="0002771C" w:rsidRPr="0002771C" w:rsidRDefault="0002771C" w:rsidP="0002771C">
      <w:pPr>
        <w:rPr>
          <w:rFonts w:ascii="Arial" w:hAnsi="Arial" w:cs="Arial"/>
          <w:b/>
          <w:noProof/>
          <w:color w:val="000000"/>
        </w:rPr>
      </w:pPr>
      <w:r w:rsidRPr="0002771C">
        <w:rPr>
          <w:rFonts w:ascii="Arial" w:hAnsi="Arial" w:cs="Arial"/>
          <w:b/>
          <w:noProof/>
          <w:color w:val="000000"/>
        </w:rPr>
        <w:t>Karviná poprvé nechá obyvatele vybrat vánoční strom na náměstí</w:t>
      </w:r>
    </w:p>
    <w:p w14:paraId="5EE59CCF" w14:textId="77777777" w:rsidR="0002771C" w:rsidRPr="0002771C" w:rsidRDefault="0002771C" w:rsidP="0002771C">
      <w:pPr>
        <w:rPr>
          <w:rFonts w:ascii="Arial" w:hAnsi="Arial" w:cs="Arial"/>
          <w:bCs/>
          <w:noProof/>
          <w:color w:val="000000"/>
        </w:rPr>
      </w:pPr>
    </w:p>
    <w:p w14:paraId="29BD96BB" w14:textId="34E4690C" w:rsidR="0002771C" w:rsidRPr="0002771C" w:rsidRDefault="00CA2562" w:rsidP="0002771C">
      <w:pPr>
        <w:rPr>
          <w:rFonts w:ascii="Arial" w:hAnsi="Arial" w:cs="Arial"/>
          <w:bCs/>
          <w:noProof/>
          <w:color w:val="000000"/>
        </w:rPr>
      </w:pPr>
      <w:r w:rsidRPr="00CA2562">
        <w:rPr>
          <w:rFonts w:ascii="Arial" w:hAnsi="Arial" w:cs="Arial"/>
          <w:bCs/>
          <w:noProof/>
          <w:color w:val="000000"/>
        </w:rPr>
        <w:t>Karviná už pomalu připravuje vše potřebné pro letošní advent.</w:t>
      </w:r>
      <w:r w:rsidR="0002771C">
        <w:rPr>
          <w:rFonts w:ascii="Arial" w:hAnsi="Arial" w:cs="Arial"/>
          <w:bCs/>
          <w:noProof/>
          <w:color w:val="000000"/>
        </w:rPr>
        <w:t xml:space="preserve"> Letos</w:t>
      </w:r>
      <w:r w:rsidR="0002771C" w:rsidRPr="0002771C">
        <w:rPr>
          <w:rFonts w:ascii="Arial" w:hAnsi="Arial" w:cs="Arial"/>
          <w:bCs/>
          <w:noProof/>
          <w:color w:val="000000"/>
        </w:rPr>
        <w:t xml:space="preserve"> poprvé o vánočním stromu na hlavním náměstí rozhodnou sami obyvatelé. V aplikaci Munipolis si mohou vybrat ze tří krásných kandidátů – dvacetimetrové douglasky z Karviné, dvanáctimetrové jedle z Dětmarovic nebo smrku pichlavého z Třince.</w:t>
      </w:r>
    </w:p>
    <w:p w14:paraId="0F20A406" w14:textId="77777777" w:rsidR="009037E2" w:rsidRPr="009037E2" w:rsidRDefault="009037E2" w:rsidP="009037E2">
      <w:pPr>
        <w:rPr>
          <w:rFonts w:ascii="Arial" w:hAnsi="Arial" w:cs="Arial"/>
          <w:bCs/>
          <w:i/>
          <w:iCs/>
          <w:noProof/>
          <w:color w:val="000000"/>
        </w:rPr>
      </w:pPr>
    </w:p>
    <w:p w14:paraId="72414674" w14:textId="0A625448" w:rsidR="009037E2" w:rsidRPr="005D3B31" w:rsidRDefault="009037E2" w:rsidP="009037E2">
      <w:pPr>
        <w:rPr>
          <w:rFonts w:ascii="Arial" w:hAnsi="Arial" w:cs="Arial"/>
          <w:bCs/>
          <w:noProof/>
          <w:color w:val="000000"/>
        </w:rPr>
      </w:pPr>
      <w:r w:rsidRPr="009037E2">
        <w:rPr>
          <w:rFonts w:ascii="Arial" w:hAnsi="Arial" w:cs="Arial"/>
          <w:bCs/>
          <w:i/>
          <w:iCs/>
          <w:noProof/>
          <w:color w:val="000000"/>
        </w:rPr>
        <w:t xml:space="preserve">„Vánoce jsou jedním z nejkrásnějších svátků v roce a my chceme, </w:t>
      </w:r>
      <w:r w:rsidR="00CA2562" w:rsidRPr="00CA2562">
        <w:rPr>
          <w:rFonts w:ascii="Arial" w:hAnsi="Arial" w:cs="Arial"/>
          <w:bCs/>
          <w:i/>
          <w:iCs/>
          <w:noProof/>
          <w:color w:val="000000"/>
        </w:rPr>
        <w:t>aby naši občané mohli být součástí příprav a k vánočnímu stromu na náměstí si vytvořili ještě silnější vztah</w:t>
      </w:r>
      <w:r w:rsidRPr="009037E2">
        <w:rPr>
          <w:rFonts w:ascii="Arial" w:hAnsi="Arial" w:cs="Arial"/>
          <w:bCs/>
          <w:i/>
          <w:iCs/>
          <w:noProof/>
          <w:color w:val="000000"/>
        </w:rPr>
        <w:t xml:space="preserve">. Je potřeba rozhodnout s předstihem, protože kolem kácení, převozu i samotného vztyčení stromu je hodně administrativy a organizace,“ </w:t>
      </w:r>
      <w:r w:rsidRPr="005D3B31">
        <w:rPr>
          <w:rFonts w:ascii="Arial" w:hAnsi="Arial" w:cs="Arial"/>
          <w:bCs/>
          <w:noProof/>
          <w:color w:val="000000"/>
        </w:rPr>
        <w:t>vysvětluje vedoucí oddělení místního hospodářství Odboru komunálních služeb Magistrátu města Karviné a současně správce zeleně Tomáš Trampler.</w:t>
      </w:r>
    </w:p>
    <w:p w14:paraId="4F3FA26D" w14:textId="77777777" w:rsidR="0002771C" w:rsidRPr="0002771C" w:rsidRDefault="0002771C" w:rsidP="0002771C">
      <w:pPr>
        <w:rPr>
          <w:rFonts w:ascii="Arial" w:hAnsi="Arial" w:cs="Arial"/>
          <w:bCs/>
          <w:noProof/>
          <w:color w:val="000000"/>
        </w:rPr>
      </w:pPr>
    </w:p>
    <w:p w14:paraId="6E27DEE7" w14:textId="16A55EED" w:rsidR="00782F38" w:rsidRDefault="0002771C" w:rsidP="0002771C">
      <w:pPr>
        <w:rPr>
          <w:rFonts w:ascii="Arial" w:hAnsi="Arial" w:cs="Arial"/>
          <w:bCs/>
          <w:noProof/>
          <w:color w:val="000000"/>
        </w:rPr>
      </w:pPr>
      <w:r w:rsidRPr="0002771C">
        <w:rPr>
          <w:rFonts w:ascii="Arial" w:hAnsi="Arial" w:cs="Arial"/>
          <w:bCs/>
          <w:noProof/>
          <w:color w:val="000000"/>
        </w:rPr>
        <w:t xml:space="preserve">Hlasování běží do 30. září a každý může dát hlas tomu stromu, který podle něj přinese Karviné tu nejkouzelnější sváteční atmosféru. </w:t>
      </w:r>
      <w:bookmarkEnd w:id="1"/>
      <w:r w:rsidR="00CA2562" w:rsidRPr="00CA2562">
        <w:rPr>
          <w:rFonts w:ascii="Arial" w:hAnsi="Arial" w:cs="Arial"/>
          <w:bCs/>
          <w:noProof/>
          <w:color w:val="000000"/>
        </w:rPr>
        <w:t>Vítězný strom se v prosinci rozzáří na Masarykově náměstí a stane se hlavním symbolem Vánoc.</w:t>
      </w:r>
    </w:p>
    <w:p w14:paraId="69B97249" w14:textId="77777777" w:rsidR="00CA2562" w:rsidRDefault="00CA2562" w:rsidP="0002771C">
      <w:pPr>
        <w:rPr>
          <w:rFonts w:ascii="Arial" w:hAnsi="Arial" w:cs="Arial"/>
          <w:bCs/>
          <w:noProof/>
          <w:color w:val="000000"/>
        </w:rPr>
      </w:pPr>
    </w:p>
    <w:p w14:paraId="455B2D80" w14:textId="77777777" w:rsidR="00782F38" w:rsidRPr="00782F38" w:rsidRDefault="00000000" w:rsidP="00782F38">
      <w:pPr>
        <w:rPr>
          <w:rFonts w:ascii="Arial" w:hAnsi="Arial" w:cs="Arial"/>
          <w:bCs/>
          <w:noProof/>
          <w:color w:val="000000"/>
        </w:rPr>
      </w:pPr>
      <w:hyperlink r:id="rId8" w:history="1">
        <w:r w:rsidR="00782F38" w:rsidRPr="00782F38">
          <w:rPr>
            <w:rStyle w:val="Hypertextovodkaz"/>
            <w:rFonts w:ascii="Arial" w:hAnsi="Arial" w:cs="Arial"/>
            <w:bCs/>
            <w:noProof/>
          </w:rPr>
          <w:t>https://www.munipolis.cz/app/anketa/vanocni-strom</w:t>
        </w:r>
      </w:hyperlink>
    </w:p>
    <w:p w14:paraId="1EE61644" w14:textId="77777777" w:rsidR="00782F38" w:rsidRPr="0002771C" w:rsidRDefault="00782F38" w:rsidP="0002771C">
      <w:pPr>
        <w:rPr>
          <w:rFonts w:ascii="Arial" w:hAnsi="Arial" w:cs="Arial"/>
          <w:bCs/>
          <w:noProof/>
          <w:color w:val="000000"/>
        </w:rPr>
      </w:pPr>
    </w:p>
    <w:bookmarkEnd w:id="2"/>
    <w:p w14:paraId="2028DDF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AD728C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B4496B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157A3D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A34EDA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B8F1B1A" w14:textId="77777777" w:rsidR="0010385C" w:rsidRDefault="005D3B3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C3D1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C0FAE0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95215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2D8AD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233E10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4B8BC1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3544AF87" w14:textId="77777777" w:rsidR="00782F38" w:rsidRDefault="00782F38" w:rsidP="008C4583">
      <w:pPr>
        <w:rPr>
          <w:rFonts w:ascii="Arial" w:hAnsi="Arial" w:cs="Arial"/>
          <w:sz w:val="20"/>
          <w:szCs w:val="20"/>
        </w:rPr>
      </w:pPr>
    </w:p>
    <w:p w14:paraId="75F8558A" w14:textId="18328FCD" w:rsidR="00782F38" w:rsidRPr="00F64C97" w:rsidRDefault="00782F38" w:rsidP="008C45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Lidé tak </w:t>
      </w:r>
      <w:proofErr w:type="spellStart"/>
      <w:r>
        <w:rPr>
          <w:rFonts w:ascii="Arial" w:hAnsi="Arial" w:cs="Arial"/>
          <w:sz w:val="20"/>
          <w:szCs w:val="20"/>
        </w:rPr>
        <w:t>mohgou</w:t>
      </w:r>
      <w:proofErr w:type="spellEnd"/>
      <w:r>
        <w:rPr>
          <w:rFonts w:ascii="Arial" w:hAnsi="Arial" w:cs="Arial"/>
          <w:sz w:val="20"/>
          <w:szCs w:val="20"/>
        </w:rPr>
        <w:t xml:space="preserve"> být </w:t>
      </w:r>
      <w:proofErr w:type="spellStart"/>
      <w:r>
        <w:rPr>
          <w:rFonts w:ascii="Arial" w:hAnsi="Arial" w:cs="Arial"/>
          <w:sz w:val="20"/>
          <w:szCs w:val="20"/>
        </w:rPr>
        <w:t>osučástívánočních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příprav ,</w:t>
      </w:r>
      <w:proofErr w:type="gramEnd"/>
      <w:r>
        <w:rPr>
          <w:rFonts w:ascii="Arial" w:hAnsi="Arial" w:cs="Arial"/>
          <w:sz w:val="20"/>
          <w:szCs w:val="20"/>
        </w:rPr>
        <w:t xml:space="preserve"> vše se musí dělat s předstihem,</w:t>
      </w:r>
      <w:r w:rsidRPr="00782F38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9037E2">
        <w:rPr>
          <w:rFonts w:ascii="Arial" w:hAnsi="Arial" w:cs="Arial"/>
          <w:bCs/>
          <w:i/>
          <w:iCs/>
          <w:noProof/>
          <w:color w:val="000000"/>
        </w:rPr>
        <w:t>protože kolem kácení, převozu i samotného vztyčení stromu je hodně administrativy a organizace,“</w:t>
      </w:r>
    </w:p>
    <w:sectPr w:rsidR="00782F38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FF38" w14:textId="77777777" w:rsidR="00950B56" w:rsidRDefault="00950B56">
      <w:r>
        <w:separator/>
      </w:r>
    </w:p>
  </w:endnote>
  <w:endnote w:type="continuationSeparator" w:id="0">
    <w:p w14:paraId="33973FA0" w14:textId="77777777" w:rsidR="00950B56" w:rsidRDefault="0095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1C9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E807" w14:textId="77777777" w:rsidR="00960B6D" w:rsidRDefault="00000000">
    <w:pPr>
      <w:pStyle w:val="Zpat"/>
    </w:pPr>
    <w:r>
      <w:rPr>
        <w:noProof/>
      </w:rPr>
      <w:pict w14:anchorId="116F4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59EF9B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EDF43C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7CB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E054" w14:textId="77777777" w:rsidR="00950B56" w:rsidRDefault="00950B56">
      <w:r>
        <w:separator/>
      </w:r>
    </w:p>
  </w:footnote>
  <w:footnote w:type="continuationSeparator" w:id="0">
    <w:p w14:paraId="3FF7717A" w14:textId="77777777" w:rsidR="00950B56" w:rsidRDefault="0095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CC3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A1AB" w14:textId="77777777" w:rsidR="003614B4" w:rsidRDefault="003614B4">
    <w:pPr>
      <w:pStyle w:val="Zhlav"/>
    </w:pPr>
    <w:r>
      <w:tab/>
    </w:r>
    <w:r>
      <w:tab/>
    </w:r>
    <w:r w:rsidR="00000000">
      <w:pict w14:anchorId="6F1B9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C01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240343">
    <w:abstractNumId w:val="4"/>
  </w:num>
  <w:num w:numId="2" w16cid:durableId="169044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804137">
    <w:abstractNumId w:val="1"/>
  </w:num>
  <w:num w:numId="4" w16cid:durableId="122578985">
    <w:abstractNumId w:val="8"/>
  </w:num>
  <w:num w:numId="5" w16cid:durableId="924268271">
    <w:abstractNumId w:val="3"/>
  </w:num>
  <w:num w:numId="6" w16cid:durableId="878054743">
    <w:abstractNumId w:val="7"/>
  </w:num>
  <w:num w:numId="7" w16cid:durableId="1881437609">
    <w:abstractNumId w:val="0"/>
  </w:num>
  <w:num w:numId="8" w16cid:durableId="494304306">
    <w:abstractNumId w:val="2"/>
  </w:num>
  <w:num w:numId="9" w16cid:durableId="1448813759">
    <w:abstractNumId w:val="0"/>
  </w:num>
  <w:num w:numId="10" w16cid:durableId="1726829262">
    <w:abstractNumId w:val="6"/>
  </w:num>
  <w:num w:numId="11" w16cid:durableId="1961957498">
    <w:abstractNumId w:val="9"/>
  </w:num>
  <w:num w:numId="12" w16cid:durableId="616759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1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2771C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11B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3AA7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36C7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2CB1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B31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2F38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37E2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0B56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03DF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48CC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661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717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3CA3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2562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0AEA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ED9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10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E653B"/>
  <w15:chartTrackingRefBased/>
  <w15:docId w15:val="{12172122-F727-45BF-A4E3-C77A5C8E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polis.cz/app/anketa/vanocni-strom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31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2033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2025-09-16T07:46:00Z</dcterms:created>
  <dcterms:modified xsi:type="dcterms:W3CDTF">2025-09-16T09:55:00Z</dcterms:modified>
</cp:coreProperties>
</file>