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16A0C" w14:textId="00226A32" w:rsidR="00A70779" w:rsidRPr="00BD2D86" w:rsidRDefault="00DB1355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  <w:r>
        <w:rPr>
          <w:rFonts w:ascii="Arial" w:hAnsi="Arial" w:cs="Arial"/>
          <w:i/>
          <w:sz w:val="20"/>
        </w:rPr>
        <w:t xml:space="preserve"> </w:t>
      </w:r>
    </w:p>
    <w:bookmarkEnd w:id="0"/>
    <w:p w14:paraId="63A2CA96" w14:textId="77777777" w:rsidR="00FA67B4" w:rsidRPr="00FA67B4" w:rsidRDefault="00FA67B4" w:rsidP="00FA67B4">
      <w:pPr>
        <w:rPr>
          <w:rFonts w:ascii="Arial" w:hAnsi="Arial" w:cs="Arial"/>
          <w:bCs/>
          <w:noProof/>
          <w:color w:val="000000"/>
        </w:rPr>
      </w:pPr>
    </w:p>
    <w:p w14:paraId="7742BDE5" w14:textId="70128761" w:rsidR="00FA67B4" w:rsidRPr="00FA67B4" w:rsidRDefault="00FA67B4" w:rsidP="00FA67B4">
      <w:pPr>
        <w:rPr>
          <w:rFonts w:ascii="Arial" w:hAnsi="Arial" w:cs="Arial"/>
          <w:b/>
          <w:noProof/>
          <w:color w:val="000000"/>
        </w:rPr>
      </w:pPr>
      <w:bookmarkStart w:id="1" w:name="_Hlk208304917"/>
      <w:r w:rsidRPr="00FA67B4">
        <w:rPr>
          <w:rFonts w:ascii="Arial" w:hAnsi="Arial" w:cs="Arial"/>
          <w:b/>
          <w:noProof/>
          <w:color w:val="000000"/>
        </w:rPr>
        <w:t>Karviná, 9.9.2025</w:t>
      </w:r>
    </w:p>
    <w:p w14:paraId="567BFF7D" w14:textId="77777777" w:rsidR="00FA67B4" w:rsidRPr="00FA67B4" w:rsidRDefault="00FA67B4" w:rsidP="00FA67B4">
      <w:pPr>
        <w:rPr>
          <w:rFonts w:ascii="Arial" w:hAnsi="Arial" w:cs="Arial"/>
          <w:bCs/>
          <w:noProof/>
          <w:color w:val="000000"/>
        </w:rPr>
      </w:pPr>
    </w:p>
    <w:p w14:paraId="6E053DA4" w14:textId="77777777" w:rsidR="00FA67B4" w:rsidRPr="00FA67B4" w:rsidRDefault="00FA67B4" w:rsidP="00FA67B4">
      <w:pPr>
        <w:rPr>
          <w:rFonts w:ascii="Arial" w:hAnsi="Arial" w:cs="Arial"/>
          <w:b/>
          <w:bCs/>
          <w:noProof/>
          <w:color w:val="000000"/>
        </w:rPr>
      </w:pPr>
      <w:r w:rsidRPr="00FA67B4">
        <w:rPr>
          <w:rFonts w:ascii="Arial" w:hAnsi="Arial" w:cs="Arial"/>
          <w:b/>
          <w:bCs/>
          <w:noProof/>
          <w:color w:val="000000"/>
        </w:rPr>
        <w:t>Virtuální prohlídka Karviné se rozšiřuje o nové objekty a letní snímky města</w:t>
      </w:r>
    </w:p>
    <w:p w14:paraId="5A1AB79C" w14:textId="77777777" w:rsidR="00FA67B4" w:rsidRPr="00FA67B4" w:rsidRDefault="00FA67B4" w:rsidP="00FA67B4">
      <w:pPr>
        <w:rPr>
          <w:rFonts w:ascii="Arial" w:hAnsi="Arial" w:cs="Arial"/>
          <w:b/>
          <w:bCs/>
          <w:noProof/>
          <w:color w:val="000000"/>
        </w:rPr>
      </w:pPr>
    </w:p>
    <w:p w14:paraId="4E02BF67" w14:textId="77777777" w:rsidR="00FA67B4" w:rsidRPr="00FA67B4" w:rsidRDefault="00FA67B4" w:rsidP="00FA67B4">
      <w:pPr>
        <w:rPr>
          <w:rFonts w:ascii="Arial" w:hAnsi="Arial" w:cs="Arial"/>
          <w:bCs/>
          <w:noProof/>
          <w:color w:val="000000"/>
        </w:rPr>
      </w:pPr>
      <w:r w:rsidRPr="00FA67B4">
        <w:rPr>
          <w:rFonts w:ascii="Arial" w:hAnsi="Arial" w:cs="Arial"/>
          <w:bCs/>
          <w:noProof/>
          <w:color w:val="000000"/>
        </w:rPr>
        <w:t>Město Karviná neustále rozšiřuje svou moderní virtuální prohlídku. Nově v ní návštěvníci najdou budovu Městského domu kultury na třídě Osvobození a pobočku Regionální knihovny Karviná ve Fryštátě. Koncem roku 2025 bude aplikace doplněna také o objekt, ve kterém sídlí Středisko volného času Juventus v Karviné-Novém Městě.</w:t>
      </w:r>
    </w:p>
    <w:p w14:paraId="5A75A330" w14:textId="77777777" w:rsidR="00FA67B4" w:rsidRPr="00FA67B4" w:rsidRDefault="00FA67B4" w:rsidP="00FA67B4">
      <w:pPr>
        <w:rPr>
          <w:rFonts w:ascii="Arial" w:hAnsi="Arial" w:cs="Arial"/>
          <w:bCs/>
          <w:noProof/>
          <w:color w:val="000000"/>
        </w:rPr>
      </w:pPr>
    </w:p>
    <w:p w14:paraId="6E02614B" w14:textId="77777777" w:rsidR="00FA67B4" w:rsidRPr="00FA67B4" w:rsidRDefault="00FA67B4" w:rsidP="00FA67B4">
      <w:pPr>
        <w:rPr>
          <w:rFonts w:ascii="Arial" w:hAnsi="Arial" w:cs="Arial"/>
          <w:bCs/>
          <w:noProof/>
          <w:color w:val="000000"/>
        </w:rPr>
      </w:pPr>
      <w:r w:rsidRPr="00FA67B4">
        <w:rPr>
          <w:rFonts w:ascii="Arial" w:hAnsi="Arial" w:cs="Arial"/>
          <w:bCs/>
          <w:i/>
          <w:iCs/>
          <w:noProof/>
          <w:color w:val="000000"/>
        </w:rPr>
        <w:t>„Výhodou virtuální prohlídky je její dostupnost – funguje 24 hodin denně a odkudkoli. Jde o praktický nástroj pro školy, turisty i každého, kdo se chce v Karviné zorientovat nebo ji představit lidem, kteří zde nikdy nebyli,“</w:t>
      </w:r>
      <w:r w:rsidRPr="00FA67B4">
        <w:rPr>
          <w:rFonts w:ascii="Arial" w:hAnsi="Arial" w:cs="Arial"/>
          <w:bCs/>
          <w:noProof/>
          <w:color w:val="000000"/>
        </w:rPr>
        <w:t xml:space="preserve"> vysvětlila vedoucí oddělení strategie a plánování Odboru školství a rozvoje MMK Gabriela Monczková.</w:t>
      </w:r>
    </w:p>
    <w:p w14:paraId="6C5B79EC" w14:textId="77777777" w:rsidR="00FA67B4" w:rsidRPr="00FA67B4" w:rsidRDefault="00FA67B4" w:rsidP="00FA67B4">
      <w:pPr>
        <w:rPr>
          <w:rFonts w:ascii="Arial" w:hAnsi="Arial" w:cs="Arial"/>
          <w:bCs/>
          <w:noProof/>
          <w:color w:val="000000"/>
        </w:rPr>
      </w:pPr>
    </w:p>
    <w:p w14:paraId="0C61405C" w14:textId="77777777" w:rsidR="00FA67B4" w:rsidRPr="00FA67B4" w:rsidRDefault="00FA67B4" w:rsidP="00FA67B4">
      <w:pPr>
        <w:rPr>
          <w:rFonts w:ascii="Arial" w:hAnsi="Arial" w:cs="Arial"/>
          <w:bCs/>
          <w:noProof/>
          <w:color w:val="000000"/>
        </w:rPr>
      </w:pPr>
      <w:r w:rsidRPr="00FA67B4">
        <w:rPr>
          <w:rFonts w:ascii="Arial" w:hAnsi="Arial" w:cs="Arial"/>
          <w:bCs/>
          <w:noProof/>
          <w:color w:val="000000"/>
        </w:rPr>
        <w:t>Další novinkou jsou „letní“ fotografie významných míst – například letního koupaliště, parku Boženy Němcové s novými herními prvky v dětském koutku nebo atraktivních lokalit v okolí Karvinského moře.</w:t>
      </w:r>
    </w:p>
    <w:p w14:paraId="09EEB303" w14:textId="77777777" w:rsidR="00FA67B4" w:rsidRPr="00FA67B4" w:rsidRDefault="00FA67B4" w:rsidP="00FA67B4">
      <w:pPr>
        <w:rPr>
          <w:rFonts w:ascii="Arial" w:hAnsi="Arial" w:cs="Arial"/>
          <w:bCs/>
          <w:noProof/>
          <w:color w:val="000000"/>
        </w:rPr>
      </w:pPr>
    </w:p>
    <w:p w14:paraId="6E4CD493" w14:textId="77777777" w:rsidR="00FA67B4" w:rsidRDefault="00FA67B4" w:rsidP="00FA67B4">
      <w:pPr>
        <w:rPr>
          <w:rFonts w:ascii="Arial" w:hAnsi="Arial" w:cs="Arial"/>
          <w:bCs/>
          <w:noProof/>
          <w:color w:val="000000"/>
        </w:rPr>
      </w:pPr>
      <w:r w:rsidRPr="00FA67B4">
        <w:rPr>
          <w:rFonts w:ascii="Arial" w:hAnsi="Arial" w:cs="Arial"/>
          <w:bCs/>
          <w:noProof/>
          <w:color w:val="000000"/>
        </w:rPr>
        <w:t xml:space="preserve">Virtuální prohlídka nabízí pohled nejen na známé dominanty, ale i na instituce a místa, která obyvatelé běžně navštěvují. Zámek Fryštát, dětské dopravní hřiště, školy, multifunkční sportoviště v Karviné-Hranicích, nemocnice, krytý bazén, radnice či univerzita – to vše je přehledně zachyceno v mapě. </w:t>
      </w:r>
    </w:p>
    <w:p w14:paraId="24939AF6" w14:textId="77777777" w:rsidR="00FA67B4" w:rsidRDefault="00FA67B4" w:rsidP="00FA67B4">
      <w:pPr>
        <w:rPr>
          <w:rFonts w:ascii="Arial" w:hAnsi="Arial" w:cs="Arial"/>
          <w:bCs/>
          <w:noProof/>
          <w:color w:val="000000"/>
        </w:rPr>
      </w:pPr>
    </w:p>
    <w:p w14:paraId="2556264D" w14:textId="1483EFCF" w:rsidR="00FA67B4" w:rsidRPr="00FA67B4" w:rsidRDefault="00FA67B4" w:rsidP="00FA67B4">
      <w:pPr>
        <w:rPr>
          <w:rFonts w:ascii="Arial" w:hAnsi="Arial" w:cs="Arial"/>
          <w:bCs/>
          <w:noProof/>
          <w:color w:val="000000"/>
        </w:rPr>
      </w:pPr>
      <w:r w:rsidRPr="00FA67B4">
        <w:rPr>
          <w:rFonts w:ascii="Arial" w:hAnsi="Arial" w:cs="Arial"/>
          <w:bCs/>
          <w:noProof/>
          <w:color w:val="000000"/>
        </w:rPr>
        <w:t xml:space="preserve">U řady institucí jsou součástí prohlídky také doplňkové informace o provozní době či odkazy na webové stránky. </w:t>
      </w:r>
      <w:r w:rsidRPr="00FA67B4">
        <w:rPr>
          <w:rFonts w:ascii="Arial" w:hAnsi="Arial" w:cs="Arial"/>
          <w:bCs/>
          <w:i/>
          <w:iCs/>
          <w:noProof/>
          <w:color w:val="000000"/>
        </w:rPr>
        <w:t>„Návštěvníci tak mohou předem zjistit, zda konkrétní objekt je otevřený a jak se tam nejlépe dostat. Celá aplikace je přizpůsobena pro mobilní telefony, aby ji mohl kdokoli používat pohodlně,“</w:t>
      </w:r>
      <w:r w:rsidRPr="00FA67B4">
        <w:rPr>
          <w:rFonts w:ascii="Arial" w:hAnsi="Arial" w:cs="Arial"/>
          <w:bCs/>
          <w:noProof/>
          <w:color w:val="000000"/>
        </w:rPr>
        <w:t xml:space="preserve"> dodala Monczková.</w:t>
      </w:r>
    </w:p>
    <w:p w14:paraId="750811E4" w14:textId="77777777" w:rsidR="00FA67B4" w:rsidRPr="00FA67B4" w:rsidRDefault="00FA67B4" w:rsidP="00FA67B4">
      <w:pPr>
        <w:rPr>
          <w:rFonts w:ascii="Arial" w:hAnsi="Arial" w:cs="Arial"/>
          <w:bCs/>
          <w:noProof/>
          <w:color w:val="000000"/>
        </w:rPr>
      </w:pPr>
    </w:p>
    <w:p w14:paraId="51A34154" w14:textId="77777777" w:rsidR="00FA67B4" w:rsidRPr="00FA67B4" w:rsidRDefault="00FA67B4" w:rsidP="00FA67B4">
      <w:pPr>
        <w:rPr>
          <w:rFonts w:ascii="Arial" w:hAnsi="Arial" w:cs="Arial"/>
          <w:bCs/>
          <w:noProof/>
          <w:color w:val="000000"/>
        </w:rPr>
      </w:pPr>
      <w:r w:rsidRPr="00FA67B4">
        <w:rPr>
          <w:rFonts w:ascii="Arial" w:hAnsi="Arial" w:cs="Arial"/>
          <w:bCs/>
          <w:noProof/>
          <w:color w:val="000000"/>
        </w:rPr>
        <w:t xml:space="preserve">Virtuální mapa je k dispozici na odkazu </w:t>
      </w:r>
      <w:hyperlink r:id="rId8" w:history="1">
        <w:r w:rsidRPr="00FA67B4">
          <w:rPr>
            <w:rStyle w:val="Hypertextovodkaz"/>
            <w:rFonts w:ascii="Arial" w:hAnsi="Arial" w:cs="Arial"/>
            <w:b/>
            <w:bCs/>
            <w:noProof/>
          </w:rPr>
          <w:t>Interaktivní mapa - Město Karviná</w:t>
        </w:r>
      </w:hyperlink>
      <w:r w:rsidRPr="00FA67B4">
        <w:rPr>
          <w:rFonts w:ascii="Arial" w:hAnsi="Arial" w:cs="Arial"/>
          <w:b/>
          <w:bCs/>
          <w:noProof/>
          <w:color w:val="000000"/>
        </w:rPr>
        <w:t xml:space="preserve"> </w:t>
      </w:r>
      <w:r w:rsidRPr="00FA67B4">
        <w:rPr>
          <w:rFonts w:ascii="Arial" w:hAnsi="Arial" w:cs="Arial"/>
          <w:bCs/>
          <w:noProof/>
          <w:color w:val="000000"/>
        </w:rPr>
        <w:t xml:space="preserve">a na stránce </w:t>
      </w:r>
      <w:hyperlink r:id="rId9" w:history="1">
        <w:r w:rsidRPr="00FA67B4">
          <w:rPr>
            <w:rStyle w:val="Hypertextovodkaz"/>
            <w:rFonts w:ascii="Arial" w:hAnsi="Arial" w:cs="Arial"/>
            <w:bCs/>
            <w:noProof/>
          </w:rPr>
          <w:t>KarvináInfo</w:t>
        </w:r>
      </w:hyperlink>
      <w:r w:rsidRPr="00FA67B4">
        <w:rPr>
          <w:rFonts w:ascii="Arial" w:hAnsi="Arial" w:cs="Arial"/>
          <w:bCs/>
          <w:noProof/>
          <w:color w:val="000000"/>
        </w:rPr>
        <w:t>.</w:t>
      </w:r>
    </w:p>
    <w:p w14:paraId="1CEC1BAC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bookmarkEnd w:id="1"/>
    <w:p w14:paraId="28EE4C55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58F33138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10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04B4111B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0B00F188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3E3EB524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3F63EA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11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06B7EB8A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8D3CF38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0C17920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9509C0A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6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7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47EF630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61653" w14:textId="77777777" w:rsidR="00DF5A74" w:rsidRDefault="00DF5A74">
      <w:r>
        <w:separator/>
      </w:r>
    </w:p>
  </w:endnote>
  <w:endnote w:type="continuationSeparator" w:id="0">
    <w:p w14:paraId="0E0357E3" w14:textId="77777777" w:rsidR="00DF5A74" w:rsidRDefault="00DF5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CC7DC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95AC7" w14:textId="77777777" w:rsidR="00960B6D" w:rsidRDefault="00000000">
    <w:pPr>
      <w:pStyle w:val="Zpat"/>
    </w:pPr>
    <w:r>
      <w:rPr>
        <w:noProof/>
      </w:rPr>
      <w:pict w14:anchorId="619764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07E97AF2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231E3C6E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D29C5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5E027" w14:textId="77777777" w:rsidR="00DF5A74" w:rsidRDefault="00DF5A74">
      <w:r>
        <w:separator/>
      </w:r>
    </w:p>
  </w:footnote>
  <w:footnote w:type="continuationSeparator" w:id="0">
    <w:p w14:paraId="0A159F26" w14:textId="77777777" w:rsidR="00DF5A74" w:rsidRDefault="00DF5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25F3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D9B75" w14:textId="77777777" w:rsidR="003614B4" w:rsidRDefault="003614B4">
    <w:pPr>
      <w:pStyle w:val="Zhlav"/>
    </w:pPr>
    <w:r>
      <w:tab/>
    </w:r>
    <w:r>
      <w:tab/>
    </w:r>
    <w:r w:rsidR="00000000">
      <w:pict w14:anchorId="21F497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4CCB7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4558152">
    <w:abstractNumId w:val="4"/>
  </w:num>
  <w:num w:numId="2" w16cid:durableId="17940591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6863951">
    <w:abstractNumId w:val="1"/>
  </w:num>
  <w:num w:numId="4" w16cid:durableId="2104763890">
    <w:abstractNumId w:val="8"/>
  </w:num>
  <w:num w:numId="5" w16cid:durableId="1861702414">
    <w:abstractNumId w:val="3"/>
  </w:num>
  <w:num w:numId="6" w16cid:durableId="2051685943">
    <w:abstractNumId w:val="7"/>
  </w:num>
  <w:num w:numId="7" w16cid:durableId="205023493">
    <w:abstractNumId w:val="0"/>
  </w:num>
  <w:num w:numId="8" w16cid:durableId="761023887">
    <w:abstractNumId w:val="2"/>
  </w:num>
  <w:num w:numId="9" w16cid:durableId="804274909">
    <w:abstractNumId w:val="0"/>
  </w:num>
  <w:num w:numId="10" w16cid:durableId="1231310369">
    <w:abstractNumId w:val="6"/>
  </w:num>
  <w:num w:numId="11" w16cid:durableId="257372981">
    <w:abstractNumId w:val="9"/>
  </w:num>
  <w:num w:numId="12" w16cid:durableId="1199316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582A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977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239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1A49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2C74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5369"/>
    <w:rsid w:val="002561D0"/>
    <w:rsid w:val="00260009"/>
    <w:rsid w:val="002600B7"/>
    <w:rsid w:val="0026108A"/>
    <w:rsid w:val="00261CE2"/>
    <w:rsid w:val="00264125"/>
    <w:rsid w:val="00265A97"/>
    <w:rsid w:val="00270141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6B4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4FF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A1B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4CD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582A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5E9C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0966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00AC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4D01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1355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5A74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46E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67B4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D1714D"/>
  <w15:chartTrackingRefBased/>
  <w15:docId w15:val="{EC3F1C6C-8B74-4CA6-A7EA-2CECC221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0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to_karvina.panopro.cz/index.html" TargetMode="External"/><Relationship Id="rId13" Type="http://schemas.openxmlformats.org/officeDocument/2006/relationships/hyperlink" Target="http://www.karvina.cz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monika.dankova@karvina.cz" TargetMode="External"/><Relationship Id="rId17" Type="http://schemas.openxmlformats.org/officeDocument/2006/relationships/hyperlink" Target="http://www.youtube.com/user/karvinacz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nstagram.com/karvina_officia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twitter.com/mmkarvina" TargetMode="External"/><Relationship Id="rId23" Type="http://schemas.openxmlformats.org/officeDocument/2006/relationships/footer" Target="footer3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karvinainfo.cz/" TargetMode="External"/><Relationship Id="rId14" Type="http://schemas.openxmlformats.org/officeDocument/2006/relationships/hyperlink" Target="http://www.facebook.com/karvina.oficialni.stranka.mesta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81</TotalTime>
  <Pages>1</Pages>
  <Words>355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2447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6</cp:revision>
  <cp:lastPrinted>2025-01-29T10:55:00Z</cp:lastPrinted>
  <dcterms:created xsi:type="dcterms:W3CDTF">2025-09-08T06:19:00Z</dcterms:created>
  <dcterms:modified xsi:type="dcterms:W3CDTF">2025-09-09T08:34:00Z</dcterms:modified>
</cp:coreProperties>
</file>